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DB6285" w:rsidRPr="00DB6285" w:rsidRDefault="00BF5D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BE9516B" wp14:editId="60E5431F">
            <wp:simplePos x="0" y="0"/>
            <wp:positionH relativeFrom="margin">
              <wp:posOffset>5554980</wp:posOffset>
            </wp:positionH>
            <wp:positionV relativeFrom="margin">
              <wp:posOffset>-600075</wp:posOffset>
            </wp:positionV>
            <wp:extent cx="749935" cy="6000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 loreto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44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-66675</wp:posOffset>
                </wp:positionV>
                <wp:extent cx="1381125" cy="314325"/>
                <wp:effectExtent l="0" t="0" r="28575" b="2857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75" w:rsidRDefault="00534D75" w:rsidP="00534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25.5pt;margin-top:-5.25pt;width:108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">
                <v:textbox>
                  <w:txbxContent>
                    <w:p w:rsidR="00534D75" w:rsidRDefault="00534D75" w:rsidP="00534D75"/>
                  </w:txbxContent>
                </v:textbox>
              </v:rect>
            </w:pict>
          </mc:Fallback>
        </mc:AlternateContent>
      </w:r>
      <w:r w:rsidR="0024444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-66675</wp:posOffset>
                </wp:positionV>
                <wp:extent cx="2828925" cy="314325"/>
                <wp:effectExtent l="0" t="0" r="28575" b="28575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75" w:rsidRDefault="00534D75" w:rsidP="00534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33pt;margin-top:-5.25pt;width:222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">
                <v:textbox>
                  <w:txbxContent>
                    <w:p w:rsidR="00534D75" w:rsidRDefault="00534D75" w:rsidP="00534D75"/>
                  </w:txbxContent>
                </v:textbox>
              </v:rect>
            </w:pict>
          </mc:Fallback>
        </mc:AlternateContent>
      </w:r>
      <w:r w:rsidR="00DB6285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  <w:t xml:space="preserve">   Homeroom</w:t>
      </w:r>
    </w:p>
    <w:p w:rsidR="00EC3D74" w:rsidRPr="000D29BA" w:rsidRDefault="00186A9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584041">
        <w:rPr>
          <w:rFonts w:ascii="Times New Roman" w:hAnsi="Times New Roman" w:cs="Times New Roman"/>
          <w:b/>
          <w:i/>
          <w:sz w:val="24"/>
          <w:szCs w:val="24"/>
        </w:rPr>
        <w:t xml:space="preserve">the following questions. </w:t>
      </w:r>
      <w:r w:rsidR="002E753D">
        <w:rPr>
          <w:rFonts w:ascii="Times New Roman" w:hAnsi="Times New Roman" w:cs="Times New Roman"/>
          <w:b/>
          <w:i/>
          <w:sz w:val="24"/>
          <w:szCs w:val="24"/>
        </w:rPr>
        <w:t>Try to make your</w:t>
      </w:r>
      <w:r w:rsidR="001028A1" w:rsidRPr="00EC3D74">
        <w:rPr>
          <w:rFonts w:ascii="Times New Roman" w:hAnsi="Times New Roman" w:cs="Times New Roman"/>
          <w:b/>
          <w:i/>
          <w:sz w:val="24"/>
          <w:szCs w:val="24"/>
        </w:rPr>
        <w:t xml:space="preserve"> res</w:t>
      </w:r>
      <w:r w:rsidR="00584041">
        <w:rPr>
          <w:rFonts w:ascii="Times New Roman" w:hAnsi="Times New Roman" w:cs="Times New Roman"/>
          <w:b/>
          <w:i/>
          <w:sz w:val="24"/>
          <w:szCs w:val="24"/>
        </w:rPr>
        <w:t>ponses</w:t>
      </w:r>
      <w:r w:rsidR="004E7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28A1" w:rsidRPr="00EC3D74">
        <w:rPr>
          <w:rFonts w:ascii="Times New Roman" w:hAnsi="Times New Roman" w:cs="Times New Roman"/>
          <w:b/>
          <w:i/>
          <w:sz w:val="24"/>
          <w:szCs w:val="24"/>
        </w:rPr>
        <w:t xml:space="preserve">as detailed as possible.  </w:t>
      </w:r>
    </w:p>
    <w:p w:rsidR="002E753D" w:rsidRPr="002E753D" w:rsidRDefault="002E753D" w:rsidP="00C00FEE">
      <w:pPr>
        <w:pStyle w:val="ListParagraph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8B7B5" wp14:editId="1D7C756B">
                <wp:simplePos x="0" y="0"/>
                <wp:positionH relativeFrom="column">
                  <wp:posOffset>-311150</wp:posOffset>
                </wp:positionH>
                <wp:positionV relativeFrom="paragraph">
                  <wp:posOffset>269875</wp:posOffset>
                </wp:positionV>
                <wp:extent cx="6324600" cy="1339850"/>
                <wp:effectExtent l="0" t="0" r="19050" b="1270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9BA" w:rsidRPr="000D29BA" w:rsidRDefault="000D29BA" w:rsidP="004E7E5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8B7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24.5pt;margin-top:21.25pt;width:498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" strokeweight="1.5pt">
                <v:textbox>
                  <w:txbxContent>
                    <w:p w:rsidR="000D29BA" w:rsidRPr="000D29BA" w:rsidRDefault="000D29BA" w:rsidP="004E7E5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FEE" w:rsidRPr="00C00FEE">
        <w:rPr>
          <w:noProof/>
        </w:rPr>
        <w:t>Are you pleased with your finished web site?  What do you like about it</w:t>
      </w:r>
      <w:r w:rsidR="00186A91">
        <w:rPr>
          <w:rFonts w:ascii="Times New Roman" w:hAnsi="Times New Roman" w:cs="Times New Roman"/>
          <w:sz w:val="24"/>
          <w:szCs w:val="24"/>
        </w:rPr>
        <w:t>?</w:t>
      </w:r>
    </w:p>
    <w:p w:rsidR="004E7E5E" w:rsidRPr="002E753D" w:rsidRDefault="00793F6A" w:rsidP="002E753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E753D" w:rsidRDefault="002E753D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2E753D" w:rsidRPr="002E753D" w:rsidRDefault="00793F6A" w:rsidP="002E7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C3D74" w:rsidRPr="00F34065" w:rsidRDefault="00244443" w:rsidP="006A79AA">
      <w:pPr>
        <w:pStyle w:val="ListParagraph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5A374" wp14:editId="1F3C8DA8">
                <wp:simplePos x="0" y="0"/>
                <wp:positionH relativeFrom="column">
                  <wp:posOffset>-311150</wp:posOffset>
                </wp:positionH>
                <wp:positionV relativeFrom="paragraph">
                  <wp:posOffset>224790</wp:posOffset>
                </wp:positionV>
                <wp:extent cx="6324600" cy="1358900"/>
                <wp:effectExtent l="0" t="0" r="1905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A9" w:rsidRPr="000D29BA" w:rsidRDefault="00EC3BA9" w:rsidP="00EC3B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5A374" id="Text Box 5" o:spid="_x0000_s1029" type="#_x0000_t202" style="position:absolute;left:0;text-align:left;margin-left:-24.5pt;margin-top:17.7pt;width:498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" strokeweight="1.5pt">
                <v:textbox>
                  <w:txbxContent>
                    <w:p w:rsidR="00EC3BA9" w:rsidRPr="000D29BA" w:rsidRDefault="00EC3BA9" w:rsidP="00EC3B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FEE" w:rsidRPr="00C00FEE">
        <w:rPr>
          <w:rFonts w:ascii="Times New Roman" w:hAnsi="Times New Roman" w:cs="Times New Roman"/>
          <w:noProof/>
          <w:sz w:val="24"/>
          <w:szCs w:val="24"/>
        </w:rPr>
        <w:t xml:space="preserve">What </w:t>
      </w:r>
      <w:r w:rsidR="00793F6A">
        <w:rPr>
          <w:rFonts w:ascii="Times New Roman" w:hAnsi="Times New Roman" w:cs="Times New Roman"/>
          <w:noProof/>
          <w:sz w:val="24"/>
          <w:szCs w:val="24"/>
        </w:rPr>
        <w:t>do you dislike about it and how could you improve this feature</w:t>
      </w:r>
      <w:r w:rsidR="00DB423B">
        <w:rPr>
          <w:rFonts w:ascii="Times New Roman" w:hAnsi="Times New Roman" w:cs="Times New Roman"/>
          <w:noProof/>
          <w:sz w:val="24"/>
          <w:szCs w:val="24"/>
        </w:rPr>
        <w:t>/s</w:t>
      </w:r>
      <w:r w:rsidR="00186A91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0D29BA" w:rsidRDefault="000D29B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0D29BA" w:rsidRDefault="00793F6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0D29BA" w:rsidRDefault="000D29B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186A91" w:rsidRPr="00E65DB0" w:rsidRDefault="00C00FEE" w:rsidP="006A79AA">
      <w:pPr>
        <w:pStyle w:val="ListParagraph"/>
        <w:numPr>
          <w:ilvl w:val="0"/>
          <w:numId w:val="2"/>
        </w:numPr>
        <w:ind w:left="-284" w:hanging="283"/>
        <w:rPr>
          <w:rFonts w:ascii="Times New Roman" w:hAnsi="Times New Roman" w:cs="Times New Roman"/>
          <w:noProof/>
          <w:sz w:val="24"/>
          <w:szCs w:val="24"/>
        </w:rPr>
      </w:pPr>
      <w:r w:rsidRPr="00C00FEE">
        <w:rPr>
          <w:rFonts w:ascii="Times New Roman" w:hAnsi="Times New Roman" w:cs="Times New Roman"/>
          <w:noProof/>
          <w:sz w:val="24"/>
          <w:szCs w:val="24"/>
        </w:rPr>
        <w:t>When using Dreamweaver was there anything you had difficulty with? Explain why</w:t>
      </w:r>
      <w:r w:rsidR="00186A91" w:rsidRPr="00E65DB0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944329" w:rsidRPr="00F34065" w:rsidRDefault="00793F6A" w:rsidP="00186A9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65D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A2A0E" wp14:editId="328C226B">
                <wp:simplePos x="0" y="0"/>
                <wp:positionH relativeFrom="column">
                  <wp:posOffset>-311150</wp:posOffset>
                </wp:positionH>
                <wp:positionV relativeFrom="paragraph">
                  <wp:posOffset>64770</wp:posOffset>
                </wp:positionV>
                <wp:extent cx="6324600" cy="1466850"/>
                <wp:effectExtent l="0" t="0" r="19050" b="1905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A9" w:rsidRPr="000D29BA" w:rsidRDefault="00EC3BA9" w:rsidP="00EC3B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A2A0E" id="Text Box 6" o:spid="_x0000_s1030" type="#_x0000_t202" style="position:absolute;margin-left:-24.5pt;margin-top:5.1pt;width:498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" strokeweight="1.5pt">
                <v:textbox>
                  <w:txbxContent>
                    <w:p w:rsidR="00EC3BA9" w:rsidRPr="000D29BA" w:rsidRDefault="00EC3BA9" w:rsidP="00EC3B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3BA9" w:rsidRDefault="00793F6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2E753D" w:rsidRPr="00E65DB0" w:rsidRDefault="00DB423B" w:rsidP="006A79AA">
      <w:pPr>
        <w:pStyle w:val="ListParagraph"/>
        <w:numPr>
          <w:ilvl w:val="0"/>
          <w:numId w:val="2"/>
        </w:numPr>
        <w:ind w:left="-284" w:hanging="283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82B95" wp14:editId="13CCBC1D">
                <wp:simplePos x="0" y="0"/>
                <wp:positionH relativeFrom="column">
                  <wp:posOffset>-311150</wp:posOffset>
                </wp:positionH>
                <wp:positionV relativeFrom="paragraph">
                  <wp:posOffset>265430</wp:posOffset>
                </wp:positionV>
                <wp:extent cx="6324600" cy="1346200"/>
                <wp:effectExtent l="0" t="0" r="19050" b="2540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A9" w:rsidRPr="000D29BA" w:rsidRDefault="00EC3BA9" w:rsidP="00EC3B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82B95" id="Text Box 7" o:spid="_x0000_s1031" type="#_x0000_t202" style="position:absolute;left:0;text-align:left;margin-left:-24.5pt;margin-top:20.9pt;width:498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" strokeweight="1.5pt">
                <v:textbox>
                  <w:txbxContent>
                    <w:p w:rsidR="00EC3BA9" w:rsidRPr="000D29BA" w:rsidRDefault="00EC3BA9" w:rsidP="00EC3B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53D" w:rsidRPr="002E753D">
        <w:t xml:space="preserve"> </w:t>
      </w:r>
      <w:r w:rsidR="00C00FEE" w:rsidRPr="00C00FEE">
        <w:rPr>
          <w:rFonts w:ascii="Times New Roman" w:hAnsi="Times New Roman" w:cs="Times New Roman"/>
          <w:noProof/>
          <w:sz w:val="24"/>
          <w:szCs w:val="24"/>
        </w:rPr>
        <w:t xml:space="preserve">What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do you think </w:t>
      </w:r>
      <w:r w:rsidR="00C00FEE" w:rsidRPr="00C00FEE">
        <w:rPr>
          <w:rFonts w:ascii="Times New Roman" w:hAnsi="Times New Roman" w:cs="Times New Roman"/>
          <w:noProof/>
          <w:sz w:val="24"/>
          <w:szCs w:val="24"/>
        </w:rPr>
        <w:t xml:space="preserve">are the important factors to consider if you want to create a good web </w:t>
      </w:r>
      <w:r>
        <w:rPr>
          <w:rFonts w:ascii="Times New Roman" w:hAnsi="Times New Roman" w:cs="Times New Roman"/>
          <w:noProof/>
          <w:sz w:val="24"/>
          <w:szCs w:val="24"/>
        </w:rPr>
        <w:t>site</w:t>
      </w:r>
      <w:r w:rsidR="002E753D" w:rsidRPr="00E65DB0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944329" w:rsidRPr="002E753D" w:rsidRDefault="00944329" w:rsidP="002E753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3BA9" w:rsidRDefault="00793F6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EC3BA9" w:rsidRDefault="00EC3BA9" w:rsidP="002E753D">
      <w:pPr>
        <w:rPr>
          <w:rFonts w:ascii="Times New Roman" w:hAnsi="Times New Roman" w:cs="Times New Roman"/>
          <w:sz w:val="24"/>
          <w:szCs w:val="24"/>
        </w:rPr>
      </w:pPr>
    </w:p>
    <w:p w:rsidR="00EC3D74" w:rsidRPr="00E65DB0" w:rsidRDefault="00E65DB0" w:rsidP="006A79AA">
      <w:pPr>
        <w:pStyle w:val="ListParagraph"/>
        <w:numPr>
          <w:ilvl w:val="0"/>
          <w:numId w:val="2"/>
        </w:numPr>
        <w:ind w:left="-284" w:hanging="283"/>
        <w:rPr>
          <w:rFonts w:ascii="Times New Roman" w:hAnsi="Times New Roman" w:cs="Times New Roman"/>
          <w:noProof/>
          <w:sz w:val="24"/>
          <w:szCs w:val="24"/>
        </w:rPr>
      </w:pPr>
      <w:r w:rsidRPr="00E65D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4B9A0" wp14:editId="4BD1F376">
                <wp:simplePos x="0" y="0"/>
                <wp:positionH relativeFrom="column">
                  <wp:posOffset>-311150</wp:posOffset>
                </wp:positionH>
                <wp:positionV relativeFrom="paragraph">
                  <wp:posOffset>269240</wp:posOffset>
                </wp:positionV>
                <wp:extent cx="6324600" cy="965200"/>
                <wp:effectExtent l="0" t="0" r="19050" b="254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B9A0" id="Text Box 8" o:spid="_x0000_s1032" type="#_x0000_t202" style="position:absolute;left:0;text-align:left;margin-left:-24.5pt;margin-top:21.2pt;width:498pt;height: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" strokeweight="1.5pt">
                <v:textbox>
                  <w:txbxContent>
                    <w:p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66C">
        <w:rPr>
          <w:rFonts w:ascii="Times New Roman" w:hAnsi="Times New Roman" w:cs="Times New Roman"/>
          <w:noProof/>
          <w:sz w:val="24"/>
          <w:szCs w:val="24"/>
        </w:rPr>
        <w:t xml:space="preserve">Explain in detail how you edited the images you used in </w:t>
      </w:r>
      <w:r w:rsidR="00C00FEE" w:rsidRPr="00C00FEE">
        <w:rPr>
          <w:rFonts w:ascii="Times New Roman" w:hAnsi="Times New Roman" w:cs="Times New Roman"/>
          <w:noProof/>
          <w:sz w:val="24"/>
          <w:szCs w:val="24"/>
        </w:rPr>
        <w:t xml:space="preserve">your web pages?  </w:t>
      </w:r>
    </w:p>
    <w:p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0808F9" w:rsidRDefault="000808F9" w:rsidP="00F34065">
      <w:p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</w:p>
    <w:p w:rsidR="006A79AA" w:rsidRPr="006A79AA" w:rsidRDefault="00C00FEE" w:rsidP="006A79AA">
      <w:pPr>
        <w:pStyle w:val="ListParagraph"/>
        <w:numPr>
          <w:ilvl w:val="0"/>
          <w:numId w:val="2"/>
        </w:num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C00FEE">
        <w:rPr>
          <w:rFonts w:ascii="Times New Roman" w:hAnsi="Times New Roman" w:cs="Times New Roman"/>
          <w:sz w:val="24"/>
          <w:szCs w:val="24"/>
        </w:rPr>
        <w:lastRenderedPageBreak/>
        <w:t xml:space="preserve">Did your web site include </w:t>
      </w:r>
      <w:r w:rsidR="006D466C">
        <w:rPr>
          <w:rFonts w:ascii="Times New Roman" w:hAnsi="Times New Roman" w:cs="Times New Roman"/>
          <w:sz w:val="24"/>
          <w:szCs w:val="24"/>
        </w:rPr>
        <w:t>a Photo Gallery</w:t>
      </w:r>
      <w:r w:rsidRPr="00C00FEE">
        <w:rPr>
          <w:rFonts w:ascii="Times New Roman" w:hAnsi="Times New Roman" w:cs="Times New Roman"/>
          <w:sz w:val="24"/>
          <w:szCs w:val="24"/>
        </w:rPr>
        <w:t xml:space="preserve">?  </w:t>
      </w:r>
      <w:r w:rsidR="006D466C">
        <w:rPr>
          <w:rFonts w:ascii="Times New Roman" w:hAnsi="Times New Roman" w:cs="Times New Roman"/>
          <w:sz w:val="24"/>
          <w:szCs w:val="24"/>
        </w:rPr>
        <w:t>How well did it work?  How could you improve it?  What problems did you experience creating it and how did you overcome them?</w:t>
      </w:r>
    </w:p>
    <w:p w:rsidR="006F1308" w:rsidRDefault="00682E8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2AEBC" wp14:editId="2486474D">
                <wp:simplePos x="0" y="0"/>
                <wp:positionH relativeFrom="column">
                  <wp:posOffset>-311150</wp:posOffset>
                </wp:positionH>
                <wp:positionV relativeFrom="paragraph">
                  <wp:posOffset>5080</wp:posOffset>
                </wp:positionV>
                <wp:extent cx="6324600" cy="1390650"/>
                <wp:effectExtent l="0" t="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2AEBC" id="Text Box 9" o:spid="_x0000_s1033" type="#_x0000_t202" style="position:absolute;left:0;text-align:left;margin-left:-24.5pt;margin-top:.4pt;width:498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" strokeweight="1.5pt">
                <v:textbox>
                  <w:txbxContent>
                    <w:p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79AA" w:rsidRPr="006A79AA" w:rsidRDefault="006A79AA" w:rsidP="006A79AA">
      <w:pPr>
        <w:rPr>
          <w:rFonts w:ascii="Times New Roman" w:hAnsi="Times New Roman" w:cs="Times New Roman"/>
          <w:noProof/>
          <w:sz w:val="24"/>
          <w:szCs w:val="24"/>
        </w:rPr>
      </w:pPr>
    </w:p>
    <w:p w:rsidR="006A79AA" w:rsidRPr="006A79AA" w:rsidRDefault="006A79AA" w:rsidP="006A79AA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6A79AA" w:rsidRDefault="006A79AA" w:rsidP="006A79AA">
      <w:pPr>
        <w:rPr>
          <w:rFonts w:ascii="Times New Roman" w:hAnsi="Times New Roman" w:cs="Times New Roman"/>
          <w:noProof/>
          <w:sz w:val="24"/>
          <w:szCs w:val="24"/>
        </w:rPr>
      </w:pPr>
    </w:p>
    <w:p w:rsidR="00793F6A" w:rsidRPr="006A79AA" w:rsidRDefault="00793F6A" w:rsidP="006A79AA">
      <w:pPr>
        <w:rPr>
          <w:rFonts w:ascii="Times New Roman" w:hAnsi="Times New Roman" w:cs="Times New Roman"/>
          <w:noProof/>
          <w:sz w:val="24"/>
          <w:szCs w:val="24"/>
        </w:rPr>
      </w:pPr>
    </w:p>
    <w:p w:rsidR="006D466C" w:rsidRDefault="006D466C" w:rsidP="006D466C">
      <w:pPr>
        <w:pStyle w:val="ListParagraph"/>
        <w:numPr>
          <w:ilvl w:val="0"/>
          <w:numId w:val="2"/>
        </w:num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CDDD6B" wp14:editId="19B44CFB">
                <wp:simplePos x="0" y="0"/>
                <wp:positionH relativeFrom="column">
                  <wp:posOffset>-311150</wp:posOffset>
                </wp:positionH>
                <wp:positionV relativeFrom="paragraph">
                  <wp:posOffset>457835</wp:posOffset>
                </wp:positionV>
                <wp:extent cx="6324600" cy="1231900"/>
                <wp:effectExtent l="0" t="0" r="19050" b="254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66C" w:rsidRPr="000D29BA" w:rsidRDefault="006D466C" w:rsidP="006D466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DDD6B" id="_x0000_s1034" type="#_x0000_t202" style="position:absolute;left:0;text-align:left;margin-left:-24.5pt;margin-top:36.05pt;width:498pt;height:9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" strokeweight="1.5pt">
                <v:textbox>
                  <w:txbxContent>
                    <w:p w:rsidR="006D466C" w:rsidRPr="000D29BA" w:rsidRDefault="006D466C" w:rsidP="006D466C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0FEE">
        <w:rPr>
          <w:rFonts w:ascii="Times New Roman" w:hAnsi="Times New Roman" w:cs="Times New Roman"/>
          <w:sz w:val="24"/>
          <w:szCs w:val="24"/>
        </w:rPr>
        <w:t xml:space="preserve">Did your web site include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Jukebox feature</w:t>
      </w:r>
      <w:r w:rsidRPr="00C00FEE"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sz w:val="24"/>
          <w:szCs w:val="24"/>
        </w:rPr>
        <w:t>How well did it work?  How could you improve it?  What problems did you experience creating it and how did you overcome them?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793F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793F6A">
        <w:rPr>
          <w:rFonts w:ascii="Times New Roman" w:hAnsi="Times New Roman" w:cs="Times New Roman"/>
          <w:sz w:val="24"/>
          <w:szCs w:val="24"/>
        </w:rPr>
        <w:br/>
      </w:r>
    </w:p>
    <w:p w:rsidR="006D466C" w:rsidRDefault="00793F6A" w:rsidP="006D466C">
      <w:pPr>
        <w:pStyle w:val="ListParagraph"/>
        <w:numPr>
          <w:ilvl w:val="0"/>
          <w:numId w:val="2"/>
        </w:num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917A17" wp14:editId="70057B5A">
                <wp:simplePos x="0" y="0"/>
                <wp:positionH relativeFrom="column">
                  <wp:posOffset>-311150</wp:posOffset>
                </wp:positionH>
                <wp:positionV relativeFrom="paragraph">
                  <wp:posOffset>301625</wp:posOffset>
                </wp:positionV>
                <wp:extent cx="6324600" cy="1397000"/>
                <wp:effectExtent l="0" t="0" r="19050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A" w:rsidRPr="000D29BA" w:rsidRDefault="00793F6A" w:rsidP="00793F6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17A17" id="_x0000_s1035" type="#_x0000_t202" style="position:absolute;left:0;text-align:left;margin-left:-24.5pt;margin-top:23.75pt;width:498pt;height:1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" strokeweight="1.5pt">
                <v:textbox>
                  <w:txbxContent>
                    <w:p w:rsidR="00793F6A" w:rsidRPr="000D29BA" w:rsidRDefault="00793F6A" w:rsidP="00793F6A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Let another student explore your web site and get her feedback on it.  What did she say about it?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793F6A" w:rsidRPr="006A79AA" w:rsidRDefault="00793F6A" w:rsidP="006D466C">
      <w:pPr>
        <w:pStyle w:val="ListParagraph"/>
        <w:numPr>
          <w:ilvl w:val="0"/>
          <w:numId w:val="2"/>
        </w:num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were going to create a similar website in the future </w:t>
      </w:r>
      <w:r w:rsidR="00DB423B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additional features would you like to add to it</w:t>
      </w:r>
      <w:r w:rsidR="00DB423B">
        <w:rPr>
          <w:rFonts w:ascii="Times New Roman" w:hAnsi="Times New Roman" w:cs="Times New Roman"/>
          <w:sz w:val="24"/>
          <w:szCs w:val="24"/>
        </w:rPr>
        <w:t xml:space="preserve"> and why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?</w:t>
      </w:r>
    </w:p>
    <w:p w:rsidR="002F41A5" w:rsidRPr="002F41A5" w:rsidRDefault="00793F6A" w:rsidP="002F41A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46389C" wp14:editId="00F6A459">
                <wp:simplePos x="0" y="0"/>
                <wp:positionH relativeFrom="column">
                  <wp:posOffset>-311150</wp:posOffset>
                </wp:positionH>
                <wp:positionV relativeFrom="paragraph">
                  <wp:posOffset>49530</wp:posOffset>
                </wp:positionV>
                <wp:extent cx="6324600" cy="207645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A" w:rsidRPr="000D29BA" w:rsidRDefault="00793F6A" w:rsidP="00793F6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6389C" id="_x0000_s1036" type="#_x0000_t202" style="position:absolute;left:0;text-align:left;margin-left:-24.5pt;margin-top:3.9pt;width:498pt;height:16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" strokeweight="1.5pt">
                <v:textbox>
                  <w:txbxContent>
                    <w:p w:rsidR="00793F6A" w:rsidRPr="000D29BA" w:rsidRDefault="00793F6A" w:rsidP="00793F6A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41A5" w:rsidRPr="002F41A5" w:rsidRDefault="002F41A5" w:rsidP="002F41A5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2F41A5" w:rsidRPr="002F41A5" w:rsidRDefault="002F41A5" w:rsidP="002F41A5">
      <w:pPr>
        <w:rPr>
          <w:rFonts w:ascii="Times New Roman" w:hAnsi="Times New Roman" w:cs="Times New Roman"/>
          <w:sz w:val="24"/>
          <w:szCs w:val="24"/>
        </w:rPr>
      </w:pPr>
    </w:p>
    <w:sectPr w:rsidR="002F41A5" w:rsidRPr="002F41A5" w:rsidSect="00D1113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27" w:rsidRDefault="00543B27" w:rsidP="00E25644">
      <w:pPr>
        <w:spacing w:after="0" w:line="240" w:lineRule="auto"/>
      </w:pPr>
      <w:r>
        <w:separator/>
      </w:r>
    </w:p>
  </w:endnote>
  <w:endnote w:type="continuationSeparator" w:id="0">
    <w:p w:rsidR="00543B27" w:rsidRDefault="00543B27" w:rsidP="00E2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5054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86A91" w:rsidRDefault="00186A9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42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42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6A91" w:rsidRDefault="00186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27" w:rsidRDefault="00543B27" w:rsidP="00E25644">
      <w:pPr>
        <w:spacing w:after="0" w:line="240" w:lineRule="auto"/>
      </w:pPr>
      <w:r>
        <w:separator/>
      </w:r>
    </w:p>
  </w:footnote>
  <w:footnote w:type="continuationSeparator" w:id="0">
    <w:p w:rsidR="00543B27" w:rsidRDefault="00543B27" w:rsidP="00E2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44" w:rsidRPr="00186A91" w:rsidRDefault="00C00FEE" w:rsidP="00E25644">
    <w:pPr>
      <w:pStyle w:val="Header"/>
      <w:jc w:val="center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Website Evaluation</w:t>
    </w:r>
    <w:r w:rsidR="006D466C">
      <w:rPr>
        <w:rFonts w:ascii="Arial" w:hAnsi="Arial" w:cs="Arial"/>
        <w:b/>
        <w:color w:val="0070C0"/>
        <w:sz w:val="28"/>
        <w:szCs w:val="28"/>
      </w:rP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3BB"/>
    <w:multiLevelType w:val="hybridMultilevel"/>
    <w:tmpl w:val="516E4596"/>
    <w:lvl w:ilvl="0" w:tplc="0122D582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C4B5F"/>
    <w:multiLevelType w:val="hybridMultilevel"/>
    <w:tmpl w:val="E86C2DAA"/>
    <w:lvl w:ilvl="0" w:tplc="D3FE53E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2615A"/>
    <w:multiLevelType w:val="hybridMultilevel"/>
    <w:tmpl w:val="E9BC906C"/>
    <w:lvl w:ilvl="0" w:tplc="D3FE53E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F1DE7"/>
    <w:multiLevelType w:val="hybridMultilevel"/>
    <w:tmpl w:val="C470B2FA"/>
    <w:lvl w:ilvl="0" w:tplc="0122D582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44"/>
    <w:rsid w:val="000015D2"/>
    <w:rsid w:val="00021A65"/>
    <w:rsid w:val="00033846"/>
    <w:rsid w:val="000808F9"/>
    <w:rsid w:val="00085008"/>
    <w:rsid w:val="000D29BA"/>
    <w:rsid w:val="001028A1"/>
    <w:rsid w:val="00186A91"/>
    <w:rsid w:val="001D52C8"/>
    <w:rsid w:val="00244443"/>
    <w:rsid w:val="002A7580"/>
    <w:rsid w:val="002E17D3"/>
    <w:rsid w:val="002E753D"/>
    <w:rsid w:val="002F41A5"/>
    <w:rsid w:val="00394ACB"/>
    <w:rsid w:val="003D6F8F"/>
    <w:rsid w:val="004252A2"/>
    <w:rsid w:val="004E7E5E"/>
    <w:rsid w:val="00534D75"/>
    <w:rsid w:val="00543B27"/>
    <w:rsid w:val="005538D7"/>
    <w:rsid w:val="00584041"/>
    <w:rsid w:val="00645D4C"/>
    <w:rsid w:val="00682E8A"/>
    <w:rsid w:val="006A79AA"/>
    <w:rsid w:val="006D466C"/>
    <w:rsid w:val="006F1308"/>
    <w:rsid w:val="006F43EC"/>
    <w:rsid w:val="007868DC"/>
    <w:rsid w:val="00793F6A"/>
    <w:rsid w:val="007D765F"/>
    <w:rsid w:val="00902FF9"/>
    <w:rsid w:val="0091294D"/>
    <w:rsid w:val="00944329"/>
    <w:rsid w:val="00982435"/>
    <w:rsid w:val="009E7CA0"/>
    <w:rsid w:val="00A64A22"/>
    <w:rsid w:val="00AF1DB7"/>
    <w:rsid w:val="00B0059E"/>
    <w:rsid w:val="00B86C29"/>
    <w:rsid w:val="00BA3154"/>
    <w:rsid w:val="00BF5D1C"/>
    <w:rsid w:val="00C00FEE"/>
    <w:rsid w:val="00CB4A9C"/>
    <w:rsid w:val="00D11138"/>
    <w:rsid w:val="00D306F8"/>
    <w:rsid w:val="00D35553"/>
    <w:rsid w:val="00DB423B"/>
    <w:rsid w:val="00DB6285"/>
    <w:rsid w:val="00E00455"/>
    <w:rsid w:val="00E25644"/>
    <w:rsid w:val="00E36E76"/>
    <w:rsid w:val="00E50EFC"/>
    <w:rsid w:val="00E65DB0"/>
    <w:rsid w:val="00E7139D"/>
    <w:rsid w:val="00E918E1"/>
    <w:rsid w:val="00EC3BA9"/>
    <w:rsid w:val="00EC3D74"/>
    <w:rsid w:val="00F34065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9,#9f9"/>
    </o:shapedefaults>
    <o:shapelayout v:ext="edit">
      <o:idmap v:ext="edit" data="1"/>
    </o:shapelayout>
  </w:shapeDefaults>
  <w:decimalSymbol w:val="."/>
  <w:listSeparator w:val=","/>
  <w14:docId w14:val="5F3F0DDC"/>
  <w15:docId w15:val="{CD768845-E391-441A-8265-D1C2F6D0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44"/>
  </w:style>
  <w:style w:type="paragraph" w:styleId="Footer">
    <w:name w:val="footer"/>
    <w:basedOn w:val="Normal"/>
    <w:link w:val="FooterChar"/>
    <w:uiPriority w:val="99"/>
    <w:unhideWhenUsed/>
    <w:rsid w:val="00E2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44"/>
  </w:style>
  <w:style w:type="paragraph" w:styleId="BalloonText">
    <w:name w:val="Balloon Text"/>
    <w:basedOn w:val="Normal"/>
    <w:link w:val="BalloonTextChar"/>
    <w:uiPriority w:val="99"/>
    <w:semiHidden/>
    <w:unhideWhenUsed/>
    <w:rsid w:val="00E2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gan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4CA6-F0EC-4402-B8BD-10019110AA1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0CAE6649-C0F8-4736-9EE6-AF79A208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38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MORGANR</dc:creator>
  <cp:lastModifiedBy>Russ Morgan</cp:lastModifiedBy>
  <cp:revision>7</cp:revision>
  <cp:lastPrinted>2011-03-07T05:34:00Z</cp:lastPrinted>
  <dcterms:created xsi:type="dcterms:W3CDTF">2012-03-08T00:45:00Z</dcterms:created>
  <dcterms:modified xsi:type="dcterms:W3CDTF">2017-04-06T05:31:00Z</dcterms:modified>
</cp:coreProperties>
</file>