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DB6285" w:rsidRPr="00DB6285" w:rsidRDefault="00BF5D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BE9516B" wp14:editId="60E5431F">
            <wp:simplePos x="0" y="0"/>
            <wp:positionH relativeFrom="margin">
              <wp:posOffset>5554980</wp:posOffset>
            </wp:positionH>
            <wp:positionV relativeFrom="margin">
              <wp:posOffset>-600075</wp:posOffset>
            </wp:positionV>
            <wp:extent cx="749935" cy="600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 loreto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44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-66675</wp:posOffset>
                </wp:positionV>
                <wp:extent cx="1381125" cy="314325"/>
                <wp:effectExtent l="0" t="0" r="28575" b="2857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75" w:rsidRDefault="00534D75" w:rsidP="00534D75">
                            <w:permStart w:id="2114663193" w:edGrp="everyone"/>
                            <w:permEnd w:id="21146631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25.5pt;margin-top:-5.25pt;width:108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">
                <v:textbox>
                  <w:txbxContent>
                    <w:p w:rsidR="00534D75" w:rsidRDefault="00534D75" w:rsidP="00534D75">
                      <w:permStart w:id="2114663193" w:edGrp="everyone"/>
                      <w:permEnd w:id="2114663193"/>
                    </w:p>
                  </w:txbxContent>
                </v:textbox>
              </v:rect>
            </w:pict>
          </mc:Fallback>
        </mc:AlternateContent>
      </w:r>
      <w:r w:rsidR="0024444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-66675</wp:posOffset>
                </wp:positionV>
                <wp:extent cx="2828925" cy="314325"/>
                <wp:effectExtent l="0" t="0" r="28575" b="2857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75" w:rsidRDefault="00534D75" w:rsidP="00534D75">
                            <w:permStart w:id="1061507075" w:edGrp="everyone"/>
                            <w:permEnd w:id="10615070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33pt;margin-top:-5.25pt;width:222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">
                <v:textbox>
                  <w:txbxContent>
                    <w:p w:rsidR="00534D75" w:rsidRDefault="00534D75" w:rsidP="00534D75">
                      <w:permStart w:id="1061507075" w:edGrp="everyone"/>
                      <w:permEnd w:id="1061507075"/>
                    </w:p>
                  </w:txbxContent>
                </v:textbox>
              </v:rect>
            </w:pict>
          </mc:Fallback>
        </mc:AlternateContent>
      </w:r>
      <w:r w:rsidR="00DB6285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  <w:t xml:space="preserve">   Homeroom</w:t>
      </w:r>
    </w:p>
    <w:p w:rsidR="00EC3D74" w:rsidRPr="000D29BA" w:rsidRDefault="00186A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584041">
        <w:rPr>
          <w:rFonts w:ascii="Times New Roman" w:hAnsi="Times New Roman" w:cs="Times New Roman"/>
          <w:b/>
          <w:i/>
          <w:sz w:val="24"/>
          <w:szCs w:val="24"/>
        </w:rPr>
        <w:t xml:space="preserve">the following questions. </w:t>
      </w:r>
      <w:r w:rsidR="002E753D">
        <w:rPr>
          <w:rFonts w:ascii="Times New Roman" w:hAnsi="Times New Roman" w:cs="Times New Roman"/>
          <w:b/>
          <w:i/>
          <w:sz w:val="24"/>
          <w:szCs w:val="24"/>
        </w:rPr>
        <w:t>Try to make your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 res</w:t>
      </w:r>
      <w:r w:rsidR="00584041">
        <w:rPr>
          <w:rFonts w:ascii="Times New Roman" w:hAnsi="Times New Roman" w:cs="Times New Roman"/>
          <w:b/>
          <w:i/>
          <w:sz w:val="24"/>
          <w:szCs w:val="24"/>
        </w:rPr>
        <w:t>ponses</w:t>
      </w:r>
      <w:r w:rsidR="004E7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as detailed as possible.  </w:t>
      </w:r>
    </w:p>
    <w:p w:rsidR="002E753D" w:rsidRPr="002E753D" w:rsidRDefault="002E753D" w:rsidP="00BD307C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ADA56" wp14:editId="7BE6E0FE">
                <wp:simplePos x="0" y="0"/>
                <wp:positionH relativeFrom="column">
                  <wp:posOffset>-171450</wp:posOffset>
                </wp:positionH>
                <wp:positionV relativeFrom="paragraph">
                  <wp:posOffset>276225</wp:posOffset>
                </wp:positionV>
                <wp:extent cx="6324600" cy="762000"/>
                <wp:effectExtent l="0" t="0" r="19050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9BA" w:rsidRPr="000D29BA" w:rsidRDefault="000D29BA" w:rsidP="004E7E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245660596" w:edGrp="everyone"/>
                            <w:permEnd w:id="2456605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ADA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13.5pt;margin-top:21.75pt;width:498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" strokeweight="1.5pt">
                <v:textbox>
                  <w:txbxContent>
                    <w:p w:rsidR="000D29BA" w:rsidRPr="000D29BA" w:rsidRDefault="000D29BA" w:rsidP="004E7E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245660596" w:edGrp="everyone"/>
                      <w:permEnd w:id="245660596"/>
                    </w:p>
                  </w:txbxContent>
                </v:textbox>
              </v:shape>
            </w:pict>
          </mc:Fallback>
        </mc:AlternateContent>
      </w:r>
      <w:r w:rsidR="00BD307C" w:rsidRPr="00BD307C">
        <w:rPr>
          <w:noProof/>
        </w:rPr>
        <w:t>Why are Databases useful</w:t>
      </w:r>
      <w:r w:rsidR="00186A91">
        <w:rPr>
          <w:rFonts w:ascii="Times New Roman" w:hAnsi="Times New Roman" w:cs="Times New Roman"/>
          <w:sz w:val="24"/>
          <w:szCs w:val="24"/>
        </w:rPr>
        <w:t>?</w:t>
      </w:r>
    </w:p>
    <w:p w:rsidR="004E7E5E" w:rsidRPr="002E753D" w:rsidRDefault="004E7E5E" w:rsidP="002E753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E753D" w:rsidRPr="002E753D" w:rsidRDefault="00BD307C" w:rsidP="002E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C3D74" w:rsidRPr="00F34065" w:rsidRDefault="00244443" w:rsidP="00BD307C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2F528" wp14:editId="6923EC1A">
                <wp:simplePos x="0" y="0"/>
                <wp:positionH relativeFrom="column">
                  <wp:posOffset>-171450</wp:posOffset>
                </wp:positionH>
                <wp:positionV relativeFrom="paragraph">
                  <wp:posOffset>222885</wp:posOffset>
                </wp:positionV>
                <wp:extent cx="6324600" cy="1011555"/>
                <wp:effectExtent l="9525" t="14605" r="9525" b="1206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653090906" w:edGrp="everyone"/>
                            <w:permEnd w:id="65309090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F528" id="Text Box 5" o:spid="_x0000_s1029" type="#_x0000_t202" style="position:absolute;left:0;text-align:left;margin-left:-13.5pt;margin-top:17.55pt;width:498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" strokeweight="1.5pt">
                <v:textbox>
                  <w:txbxContent>
                    <w:p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653090906" w:edGrp="everyone"/>
                      <w:permEnd w:id="653090906"/>
                    </w:p>
                  </w:txbxContent>
                </v:textbox>
              </v:shape>
            </w:pict>
          </mc:Fallback>
        </mc:AlternateContent>
      </w:r>
      <w:r w:rsidR="00BD307C" w:rsidRPr="00BD307C">
        <w:rPr>
          <w:rFonts w:ascii="Times New Roman" w:hAnsi="Times New Roman" w:cs="Times New Roman"/>
          <w:noProof/>
          <w:sz w:val="24"/>
          <w:szCs w:val="24"/>
        </w:rPr>
        <w:t xml:space="preserve">What is the difference between a </w:t>
      </w:r>
      <w:r w:rsidR="00785A53">
        <w:rPr>
          <w:rFonts w:ascii="Times New Roman" w:hAnsi="Times New Roman" w:cs="Times New Roman"/>
          <w:noProof/>
          <w:sz w:val="24"/>
          <w:szCs w:val="24"/>
        </w:rPr>
        <w:t>Table and a Form</w:t>
      </w:r>
      <w:r w:rsidR="00186A91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186A91" w:rsidRPr="00E65DB0" w:rsidRDefault="00785A53" w:rsidP="00BD307C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Why do you need</w:t>
      </w:r>
      <w:r w:rsidR="00BD307C" w:rsidRPr="00BD307C">
        <w:rPr>
          <w:rFonts w:ascii="Times New Roman" w:hAnsi="Times New Roman" w:cs="Times New Roman"/>
          <w:noProof/>
          <w:sz w:val="24"/>
          <w:szCs w:val="24"/>
        </w:rPr>
        <w:t xml:space="preserve"> a Primary Key</w:t>
      </w:r>
      <w:r w:rsidR="00186A91" w:rsidRPr="00E65DB0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944329" w:rsidRPr="00F34065" w:rsidRDefault="00BD307C" w:rsidP="00186A9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65D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295ED" wp14:editId="669E85E7">
                <wp:simplePos x="0" y="0"/>
                <wp:positionH relativeFrom="column">
                  <wp:posOffset>-171450</wp:posOffset>
                </wp:positionH>
                <wp:positionV relativeFrom="paragraph">
                  <wp:posOffset>64770</wp:posOffset>
                </wp:positionV>
                <wp:extent cx="6324600" cy="819150"/>
                <wp:effectExtent l="0" t="0" r="19050" b="190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2018575416" w:edGrp="everyone"/>
                            <w:permEnd w:id="20185754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95ED" id="Text Box 6" o:spid="_x0000_s1030" type="#_x0000_t202" style="position:absolute;margin-left:-13.5pt;margin-top:5.1pt;width:498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" strokeweight="1.5pt">
                <v:textbox>
                  <w:txbxContent>
                    <w:p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2018575416" w:edGrp="everyone"/>
                      <w:permEnd w:id="2018575416"/>
                    </w:p>
                  </w:txbxContent>
                </v:textbox>
              </v:shape>
            </w:pict>
          </mc:Fallback>
        </mc:AlternateContent>
      </w:r>
    </w:p>
    <w:p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2E753D" w:rsidRPr="00E65DB0" w:rsidRDefault="002E753D" w:rsidP="00BD307C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6448A" wp14:editId="048044BE">
                <wp:simplePos x="0" y="0"/>
                <wp:positionH relativeFrom="column">
                  <wp:posOffset>-171450</wp:posOffset>
                </wp:positionH>
                <wp:positionV relativeFrom="paragraph">
                  <wp:posOffset>239395</wp:posOffset>
                </wp:positionV>
                <wp:extent cx="6324600" cy="1011555"/>
                <wp:effectExtent l="0" t="0" r="19050" b="171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1076961243" w:edGrp="everyone"/>
                            <w:permEnd w:id="10769612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448A" id="Text Box 7" o:spid="_x0000_s1031" type="#_x0000_t202" style="position:absolute;left:0;text-align:left;margin-left:-13.5pt;margin-top:18.85pt;width:498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TQLAIAAFk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" strokeweight="1.5pt">
                <v:textbox>
                  <w:txbxContent>
                    <w:p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1076961243" w:edGrp="everyone"/>
                      <w:permEnd w:id="1076961243"/>
                    </w:p>
                  </w:txbxContent>
                </v:textbox>
              </v:shape>
            </w:pict>
          </mc:Fallback>
        </mc:AlternateContent>
      </w:r>
      <w:r w:rsidRPr="002E753D">
        <w:t xml:space="preserve"> </w:t>
      </w:r>
      <w:r w:rsidR="00785A53">
        <w:rPr>
          <w:rFonts w:ascii="Times New Roman" w:hAnsi="Times New Roman" w:cs="Times New Roman"/>
          <w:noProof/>
          <w:sz w:val="24"/>
          <w:szCs w:val="24"/>
        </w:rPr>
        <w:t>Give three examples of Data Types and explain when you would use each one</w:t>
      </w:r>
      <w:r w:rsidRPr="00E65DB0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944329" w:rsidRPr="002E753D" w:rsidRDefault="00944329" w:rsidP="002E75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B86C29" w:rsidRPr="00F34065" w:rsidRDefault="00B86C29" w:rsidP="00F34065">
      <w:p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6F1308" w:rsidRPr="00E65DB0" w:rsidRDefault="00BD307C" w:rsidP="00BD307C">
      <w:pPr>
        <w:pStyle w:val="ListParagraph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D307C">
        <w:rPr>
          <w:rFonts w:ascii="Times New Roman" w:hAnsi="Times New Roman" w:cs="Times New Roman"/>
          <w:sz w:val="24"/>
          <w:szCs w:val="24"/>
        </w:rPr>
        <w:t>What is a Query and why are they useful</w:t>
      </w:r>
      <w:r w:rsidR="00186A91" w:rsidRPr="00E65DB0">
        <w:rPr>
          <w:rFonts w:ascii="Times New Roman" w:hAnsi="Times New Roman" w:cs="Times New Roman"/>
          <w:sz w:val="24"/>
          <w:szCs w:val="24"/>
        </w:rPr>
        <w:t>?</w:t>
      </w:r>
    </w:p>
    <w:p w:rsidR="006F1308" w:rsidRDefault="00682E8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1C1ED" wp14:editId="1E594BA9">
                <wp:simplePos x="0" y="0"/>
                <wp:positionH relativeFrom="column">
                  <wp:posOffset>-171450</wp:posOffset>
                </wp:positionH>
                <wp:positionV relativeFrom="paragraph">
                  <wp:posOffset>1905</wp:posOffset>
                </wp:positionV>
                <wp:extent cx="6324600" cy="1011555"/>
                <wp:effectExtent l="0" t="0" r="19050" b="1714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1440373487" w:edGrp="everyone"/>
                            <w:permEnd w:id="144037348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C1ED" id="Text Box 9" o:spid="_x0000_s1032" type="#_x0000_t202" style="position:absolute;left:0;text-align:left;margin-left:-13.5pt;margin-top:.15pt;width:498pt;height:7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70LQIAAFk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" strokeweight="1.5pt">
                <v:textbox>
                  <w:txbxContent>
                    <w:p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1440373487" w:edGrp="everyone"/>
                      <w:permEnd w:id="1440373487"/>
                    </w:p>
                  </w:txbxContent>
                </v:textbox>
              </v:shape>
            </w:pict>
          </mc:Fallback>
        </mc:AlternateContent>
      </w:r>
    </w:p>
    <w:p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2E753D" w:rsidRPr="002E753D" w:rsidRDefault="002E753D" w:rsidP="00682E8A">
      <w:pPr>
        <w:rPr>
          <w:rFonts w:ascii="Times New Roman" w:hAnsi="Times New Roman" w:cs="Times New Roman"/>
          <w:sz w:val="24"/>
          <w:szCs w:val="24"/>
        </w:rPr>
      </w:pPr>
    </w:p>
    <w:p w:rsidR="00E65DB0" w:rsidRPr="00E65DB0" w:rsidRDefault="00E65DB0" w:rsidP="00E65DB0">
      <w:pPr>
        <w:rPr>
          <w:rFonts w:ascii="Times New Roman" w:hAnsi="Times New Roman" w:cs="Times New Roman"/>
          <w:sz w:val="24"/>
          <w:szCs w:val="24"/>
        </w:rPr>
      </w:pPr>
    </w:p>
    <w:p w:rsidR="00FD0744" w:rsidRPr="00982435" w:rsidRDefault="00244443" w:rsidP="00BD307C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E65D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B753E" wp14:editId="69FD9B78">
                <wp:simplePos x="0" y="0"/>
                <wp:positionH relativeFrom="column">
                  <wp:posOffset>-142875</wp:posOffset>
                </wp:positionH>
                <wp:positionV relativeFrom="paragraph">
                  <wp:posOffset>228600</wp:posOffset>
                </wp:positionV>
                <wp:extent cx="6324600" cy="990600"/>
                <wp:effectExtent l="0" t="0" r="1905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permStart w:id="919487800" w:edGrp="everyone"/>
                            <w:permEnd w:id="9194878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753E" id="Text Box 10" o:spid="_x0000_s1033" type="#_x0000_t202" style="position:absolute;left:0;text-align:left;margin-left:-11.25pt;margin-top:18pt;width:498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" strokeweight="1.5pt">
                <v:textbox>
                  <w:txbxContent>
                    <w:p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permStart w:id="919487800" w:edGrp="everyone"/>
                      <w:permEnd w:id="919487800"/>
                    </w:p>
                  </w:txbxContent>
                </v:textbox>
              </v:shape>
            </w:pict>
          </mc:Fallback>
        </mc:AlternateContent>
      </w:r>
      <w:r w:rsidR="00785A53">
        <w:rPr>
          <w:rFonts w:ascii="Times New Roman" w:hAnsi="Times New Roman" w:cs="Times New Roman"/>
          <w:noProof/>
          <w:sz w:val="24"/>
          <w:szCs w:val="24"/>
        </w:rPr>
        <w:t>Why is it good practice to create GUI (Graphic User Interface) Forms in Databases</w:t>
      </w:r>
      <w:r w:rsidR="00E65DB0" w:rsidRPr="00E65DB0">
        <w:rPr>
          <w:rFonts w:ascii="Times New Roman" w:hAnsi="Times New Roman" w:cs="Times New Roman"/>
          <w:noProof/>
          <w:sz w:val="24"/>
          <w:szCs w:val="24"/>
        </w:rPr>
        <w:t>?</w:t>
      </w:r>
      <w:r w:rsidR="00BD307C" w:rsidRPr="009824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0744" w:rsidRPr="00982435" w:rsidSect="00D1113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31" w:rsidRDefault="00085931" w:rsidP="00E25644">
      <w:pPr>
        <w:spacing w:after="0" w:line="240" w:lineRule="auto"/>
      </w:pPr>
      <w:r>
        <w:separator/>
      </w:r>
    </w:p>
  </w:endnote>
  <w:endnote w:type="continuationSeparator" w:id="0">
    <w:p w:rsidR="00085931" w:rsidRDefault="00085931" w:rsidP="00E2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5054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6A91" w:rsidRDefault="00186A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6A91" w:rsidRDefault="00186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31" w:rsidRDefault="00085931" w:rsidP="00E25644">
      <w:pPr>
        <w:spacing w:after="0" w:line="240" w:lineRule="auto"/>
      </w:pPr>
      <w:r>
        <w:separator/>
      </w:r>
    </w:p>
  </w:footnote>
  <w:footnote w:type="continuationSeparator" w:id="0">
    <w:p w:rsidR="00085931" w:rsidRDefault="00085931" w:rsidP="00E2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44" w:rsidRPr="00186A91" w:rsidRDefault="00C63C15" w:rsidP="00E25644">
    <w:pPr>
      <w:pStyle w:val="Header"/>
      <w:jc w:val="center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Database Reflection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373BB"/>
    <w:multiLevelType w:val="hybridMultilevel"/>
    <w:tmpl w:val="516E4596"/>
    <w:lvl w:ilvl="0" w:tplc="0122D58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C4B5F"/>
    <w:multiLevelType w:val="hybridMultilevel"/>
    <w:tmpl w:val="E86C2DAA"/>
    <w:lvl w:ilvl="0" w:tplc="D3FE53E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615A"/>
    <w:multiLevelType w:val="hybridMultilevel"/>
    <w:tmpl w:val="E9BC906C"/>
    <w:lvl w:ilvl="0" w:tplc="D3FE53E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F1DE7"/>
    <w:multiLevelType w:val="hybridMultilevel"/>
    <w:tmpl w:val="C470B2FA"/>
    <w:lvl w:ilvl="0" w:tplc="0122D58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attachedTemplate r:id="rId1"/>
  <w:documentProtection w:edit="readOnly" w:enforcement="1" w:cryptProviderType="rsaAES" w:cryptAlgorithmClass="hash" w:cryptAlgorithmType="typeAny" w:cryptAlgorithmSid="14" w:cryptSpinCount="100000" w:hash="5QHEjgyxM00n0sWTRd+qjvtV8ZDmFf2SGVs05g3i/Tui/bsT1PGFL92g9MjmE4yMhOPE44OXDnCSsfvpf1lQkQ==" w:salt="NxqUqKZnSHRxiGexaHPJ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44"/>
    <w:rsid w:val="000015D2"/>
    <w:rsid w:val="00021A65"/>
    <w:rsid w:val="00033846"/>
    <w:rsid w:val="000808F9"/>
    <w:rsid w:val="00085008"/>
    <w:rsid w:val="00085931"/>
    <w:rsid w:val="000D29BA"/>
    <w:rsid w:val="001028A1"/>
    <w:rsid w:val="00186A91"/>
    <w:rsid w:val="002100B4"/>
    <w:rsid w:val="00244443"/>
    <w:rsid w:val="002A7580"/>
    <w:rsid w:val="002B3DDE"/>
    <w:rsid w:val="002E17D3"/>
    <w:rsid w:val="002E753D"/>
    <w:rsid w:val="002F41A5"/>
    <w:rsid w:val="00394ACB"/>
    <w:rsid w:val="003B56A8"/>
    <w:rsid w:val="003D6F8F"/>
    <w:rsid w:val="004252A2"/>
    <w:rsid w:val="004E7E5E"/>
    <w:rsid w:val="00534D75"/>
    <w:rsid w:val="005538D7"/>
    <w:rsid w:val="00584041"/>
    <w:rsid w:val="00645D4C"/>
    <w:rsid w:val="00682E8A"/>
    <w:rsid w:val="006F1308"/>
    <w:rsid w:val="006F43EC"/>
    <w:rsid w:val="00785A53"/>
    <w:rsid w:val="007868DC"/>
    <w:rsid w:val="007D765F"/>
    <w:rsid w:val="008B2468"/>
    <w:rsid w:val="00902FF9"/>
    <w:rsid w:val="00944329"/>
    <w:rsid w:val="00982435"/>
    <w:rsid w:val="009E7CA0"/>
    <w:rsid w:val="00A64A22"/>
    <w:rsid w:val="00AF1DB7"/>
    <w:rsid w:val="00B0059E"/>
    <w:rsid w:val="00B86C29"/>
    <w:rsid w:val="00B8715F"/>
    <w:rsid w:val="00BA3154"/>
    <w:rsid w:val="00BD307C"/>
    <w:rsid w:val="00BF5D1C"/>
    <w:rsid w:val="00C04FDF"/>
    <w:rsid w:val="00C63C15"/>
    <w:rsid w:val="00CB4A9C"/>
    <w:rsid w:val="00D11138"/>
    <w:rsid w:val="00D35553"/>
    <w:rsid w:val="00DB6285"/>
    <w:rsid w:val="00E00455"/>
    <w:rsid w:val="00E25644"/>
    <w:rsid w:val="00E36E76"/>
    <w:rsid w:val="00E50EFC"/>
    <w:rsid w:val="00E65DB0"/>
    <w:rsid w:val="00E918E1"/>
    <w:rsid w:val="00EC3BA9"/>
    <w:rsid w:val="00EC3D74"/>
    <w:rsid w:val="00F34065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9,#9f9"/>
    </o:shapedefaults>
    <o:shapelayout v:ext="edit">
      <o:idmap v:ext="edit" data="1"/>
    </o:shapelayout>
  </w:shapeDefaults>
  <w:decimalSymbol w:val="."/>
  <w:listSeparator w:val=","/>
  <w15:docId w15:val="{3B2A5C12-4FBB-441D-8622-9FD76118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44"/>
  </w:style>
  <w:style w:type="paragraph" w:styleId="Footer">
    <w:name w:val="footer"/>
    <w:basedOn w:val="Normal"/>
    <w:link w:val="FooterChar"/>
    <w:uiPriority w:val="99"/>
    <w:unhideWhenUsed/>
    <w:rsid w:val="00E2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44"/>
  </w:style>
  <w:style w:type="paragraph" w:styleId="BalloonText">
    <w:name w:val="Balloon Text"/>
    <w:basedOn w:val="Normal"/>
    <w:link w:val="BalloonTextChar"/>
    <w:uiPriority w:val="99"/>
    <w:semiHidden/>
    <w:unhideWhenUsed/>
    <w:rsid w:val="00E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4CA6-F0EC-4402-B8BD-10019110AA1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B9FFA4A-8A09-458D-B959-48E3A2D7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15</TotalTime>
  <Pages>1</Pages>
  <Words>66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MORGANR</dc:creator>
  <cp:lastModifiedBy>Russ Morgan</cp:lastModifiedBy>
  <cp:revision>7</cp:revision>
  <cp:lastPrinted>2011-03-07T05:34:00Z</cp:lastPrinted>
  <dcterms:created xsi:type="dcterms:W3CDTF">2012-03-08T00:38:00Z</dcterms:created>
  <dcterms:modified xsi:type="dcterms:W3CDTF">2015-03-28T06:16:00Z</dcterms:modified>
</cp:coreProperties>
</file>