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6E3BC" w:themeColor="accent3" w:themeTint="66"/>
  <w:body>
    <w:p w14:paraId="346B31E5" w14:textId="77777777" w:rsidR="00DB6285" w:rsidRPr="00DB6285" w:rsidRDefault="00BF5D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A9452BF" wp14:editId="473722A2">
            <wp:simplePos x="0" y="0"/>
            <wp:positionH relativeFrom="margin">
              <wp:posOffset>5554980</wp:posOffset>
            </wp:positionH>
            <wp:positionV relativeFrom="margin">
              <wp:posOffset>-600075</wp:posOffset>
            </wp:positionV>
            <wp:extent cx="749935" cy="6000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 loreto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44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387200" wp14:editId="757A38F9">
                <wp:simplePos x="0" y="0"/>
                <wp:positionH relativeFrom="column">
                  <wp:posOffset>4133850</wp:posOffset>
                </wp:positionH>
                <wp:positionV relativeFrom="paragraph">
                  <wp:posOffset>-66675</wp:posOffset>
                </wp:positionV>
                <wp:extent cx="1381125" cy="314325"/>
                <wp:effectExtent l="0" t="0" r="28575" b="28575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2AFD4" w14:textId="77777777" w:rsidR="00534D75" w:rsidRDefault="00534D75" w:rsidP="00534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87200" id="Rectangle 18" o:spid="_x0000_s1026" style="position:absolute;margin-left:325.5pt;margin-top:-5.25pt;width:108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">
                <v:textbox>
                  <w:txbxContent>
                    <w:p w14:paraId="4662AFD4" w14:textId="77777777" w:rsidR="00534D75" w:rsidRDefault="00534D75" w:rsidP="00534D75"/>
                  </w:txbxContent>
                </v:textbox>
              </v:rect>
            </w:pict>
          </mc:Fallback>
        </mc:AlternateContent>
      </w:r>
      <w:r w:rsidR="0024444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89387" wp14:editId="3170919D">
                <wp:simplePos x="0" y="0"/>
                <wp:positionH relativeFrom="column">
                  <wp:posOffset>419100</wp:posOffset>
                </wp:positionH>
                <wp:positionV relativeFrom="paragraph">
                  <wp:posOffset>-66675</wp:posOffset>
                </wp:positionV>
                <wp:extent cx="2828925" cy="314325"/>
                <wp:effectExtent l="0" t="0" r="28575" b="28575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68A18" w14:textId="77777777" w:rsidR="00534D75" w:rsidRDefault="00534D75" w:rsidP="00534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89387" id="Rectangle 17" o:spid="_x0000_s1027" style="position:absolute;margin-left:33pt;margin-top:-5.25pt;width:222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">
                <v:textbox>
                  <w:txbxContent>
                    <w:p w14:paraId="47468A18" w14:textId="77777777" w:rsidR="00534D75" w:rsidRDefault="00534D75" w:rsidP="00534D75"/>
                  </w:txbxContent>
                </v:textbox>
              </v:rect>
            </w:pict>
          </mc:Fallback>
        </mc:AlternateContent>
      </w:r>
      <w:r w:rsidR="00DB6285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  <w:t xml:space="preserve">   Homeroom</w:t>
      </w:r>
    </w:p>
    <w:p w14:paraId="0F65FE8D" w14:textId="77777777" w:rsidR="00EC3D74" w:rsidRPr="000D29BA" w:rsidRDefault="002E753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Reflect upon</w:t>
      </w:r>
      <w:r w:rsidR="001028A1" w:rsidRPr="00EC3D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4041">
        <w:rPr>
          <w:rFonts w:ascii="Times New Roman" w:hAnsi="Times New Roman" w:cs="Times New Roman"/>
          <w:b/>
          <w:i/>
          <w:sz w:val="24"/>
          <w:szCs w:val="24"/>
        </w:rPr>
        <w:t xml:space="preserve">the following questions. </w:t>
      </w:r>
      <w:r>
        <w:rPr>
          <w:rFonts w:ascii="Times New Roman" w:hAnsi="Times New Roman" w:cs="Times New Roman"/>
          <w:b/>
          <w:i/>
          <w:sz w:val="24"/>
          <w:szCs w:val="24"/>
        </w:rPr>
        <w:t>Try to make your</w:t>
      </w:r>
      <w:r w:rsidR="001028A1" w:rsidRPr="00EC3D74">
        <w:rPr>
          <w:rFonts w:ascii="Times New Roman" w:hAnsi="Times New Roman" w:cs="Times New Roman"/>
          <w:b/>
          <w:i/>
          <w:sz w:val="24"/>
          <w:szCs w:val="24"/>
        </w:rPr>
        <w:t xml:space="preserve"> res</w:t>
      </w:r>
      <w:r w:rsidR="00584041">
        <w:rPr>
          <w:rFonts w:ascii="Times New Roman" w:hAnsi="Times New Roman" w:cs="Times New Roman"/>
          <w:b/>
          <w:i/>
          <w:sz w:val="24"/>
          <w:szCs w:val="24"/>
        </w:rPr>
        <w:t>ponses</w:t>
      </w:r>
      <w:r w:rsidR="004E7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28A1" w:rsidRPr="00EC3D74">
        <w:rPr>
          <w:rFonts w:ascii="Times New Roman" w:hAnsi="Times New Roman" w:cs="Times New Roman"/>
          <w:b/>
          <w:i/>
          <w:sz w:val="24"/>
          <w:szCs w:val="24"/>
        </w:rPr>
        <w:t xml:space="preserve">as detailed as possible.  </w:t>
      </w:r>
    </w:p>
    <w:p w14:paraId="56E33153" w14:textId="77777777" w:rsidR="002E753D" w:rsidRPr="002E753D" w:rsidRDefault="002E753D" w:rsidP="002E753D">
      <w:pPr>
        <w:pStyle w:val="ListParagraph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EF958" wp14:editId="76007F7B">
                <wp:simplePos x="0" y="0"/>
                <wp:positionH relativeFrom="column">
                  <wp:posOffset>-171450</wp:posOffset>
                </wp:positionH>
                <wp:positionV relativeFrom="paragraph">
                  <wp:posOffset>273050</wp:posOffset>
                </wp:positionV>
                <wp:extent cx="6324600" cy="1011555"/>
                <wp:effectExtent l="0" t="0" r="19050" b="1714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3A453" w14:textId="77777777" w:rsidR="000D29BA" w:rsidRPr="000D29BA" w:rsidRDefault="000D29BA" w:rsidP="004E7E5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EF9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13.5pt;margin-top:21.5pt;width:498pt;height:7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" strokeweight="1.5pt">
                <v:textbox>
                  <w:txbxContent>
                    <w:p w14:paraId="6403A453" w14:textId="77777777" w:rsidR="000D29BA" w:rsidRPr="000D29BA" w:rsidRDefault="000D29BA" w:rsidP="004E7E5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753D">
        <w:rPr>
          <w:rFonts w:ascii="Times New Roman" w:hAnsi="Times New Roman" w:cs="Times New Roman"/>
          <w:sz w:val="24"/>
          <w:szCs w:val="24"/>
        </w:rPr>
        <w:t xml:space="preserve">How </w:t>
      </w:r>
      <w:r w:rsidR="00AF1DB7">
        <w:rPr>
          <w:rFonts w:ascii="Times New Roman" w:hAnsi="Times New Roman" w:cs="Times New Roman"/>
          <w:sz w:val="24"/>
          <w:szCs w:val="24"/>
        </w:rPr>
        <w:t>is Excel</w:t>
      </w:r>
      <w:r w:rsidRPr="002E753D">
        <w:rPr>
          <w:rFonts w:ascii="Times New Roman" w:hAnsi="Times New Roman" w:cs="Times New Roman"/>
          <w:sz w:val="24"/>
          <w:szCs w:val="24"/>
        </w:rPr>
        <w:t xml:space="preserve"> different from other pieces of software such as Word or</w:t>
      </w:r>
      <w:r>
        <w:rPr>
          <w:rFonts w:ascii="Times New Roman" w:hAnsi="Times New Roman" w:cs="Times New Roman"/>
          <w:sz w:val="24"/>
          <w:szCs w:val="24"/>
        </w:rPr>
        <w:t xml:space="preserve"> Publisher?</w:t>
      </w:r>
      <w:r w:rsidRPr="002E75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82FA4" w14:textId="77777777" w:rsidR="004E7E5E" w:rsidRPr="002E753D" w:rsidRDefault="004E7E5E" w:rsidP="002E753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3A789566" w14:textId="77777777" w:rsidR="002E753D" w:rsidRDefault="002E753D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3F083655" w14:textId="77777777" w:rsidR="002E753D" w:rsidRPr="002E753D" w:rsidRDefault="002E753D" w:rsidP="002E753D">
      <w:pPr>
        <w:rPr>
          <w:rFonts w:ascii="Times New Roman" w:hAnsi="Times New Roman" w:cs="Times New Roman"/>
          <w:sz w:val="24"/>
          <w:szCs w:val="24"/>
        </w:rPr>
      </w:pPr>
    </w:p>
    <w:p w14:paraId="39193146" w14:textId="1A0EAF33" w:rsidR="00EC3D74" w:rsidRPr="00F34065" w:rsidRDefault="00244443" w:rsidP="002E753D">
      <w:pPr>
        <w:pStyle w:val="ListParagraph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77BB6" wp14:editId="61C1A97E">
                <wp:simplePos x="0" y="0"/>
                <wp:positionH relativeFrom="column">
                  <wp:posOffset>-171450</wp:posOffset>
                </wp:positionH>
                <wp:positionV relativeFrom="paragraph">
                  <wp:posOffset>222885</wp:posOffset>
                </wp:positionV>
                <wp:extent cx="6324600" cy="1011555"/>
                <wp:effectExtent l="9525" t="14605" r="9525" b="1206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CAB76" w14:textId="77777777" w:rsidR="00EC3BA9" w:rsidRPr="000D29BA" w:rsidRDefault="00EC3BA9" w:rsidP="00EC3B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77BB6" id="Text Box 5" o:spid="_x0000_s1029" type="#_x0000_t202" style="position:absolute;left:0;text-align:left;margin-left:-13.5pt;margin-top:17.55pt;width:498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" strokeweight="1.5pt">
                <v:textbox>
                  <w:txbxContent>
                    <w:p w14:paraId="471CAB76" w14:textId="77777777" w:rsidR="00EC3BA9" w:rsidRPr="000D29BA" w:rsidRDefault="00EC3BA9" w:rsidP="00EC3B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53D">
        <w:rPr>
          <w:rFonts w:ascii="Times New Roman" w:hAnsi="Times New Roman" w:cs="Times New Roman"/>
          <w:noProof/>
          <w:sz w:val="24"/>
          <w:szCs w:val="24"/>
        </w:rPr>
        <w:t xml:space="preserve">What kind of </w:t>
      </w:r>
      <w:r w:rsidR="00F113B8">
        <w:rPr>
          <w:rFonts w:ascii="Times New Roman" w:hAnsi="Times New Roman" w:cs="Times New Roman"/>
          <w:noProof/>
          <w:sz w:val="24"/>
          <w:szCs w:val="24"/>
        </w:rPr>
        <w:t xml:space="preserve">tasks </w:t>
      </w:r>
      <w:bookmarkStart w:id="0" w:name="_GoBack"/>
      <w:bookmarkEnd w:id="0"/>
      <w:r w:rsidR="002E753D">
        <w:rPr>
          <w:rFonts w:ascii="Times New Roman" w:hAnsi="Times New Roman" w:cs="Times New Roman"/>
          <w:noProof/>
          <w:sz w:val="24"/>
          <w:szCs w:val="24"/>
        </w:rPr>
        <w:t>do Spreadsheets perform well</w:t>
      </w:r>
      <w:r w:rsidR="00021A65">
        <w:rPr>
          <w:rFonts w:ascii="Times New Roman" w:hAnsi="Times New Roman" w:cs="Times New Roman"/>
          <w:sz w:val="24"/>
          <w:szCs w:val="24"/>
        </w:rPr>
        <w:t>?</w:t>
      </w:r>
    </w:p>
    <w:p w14:paraId="16840E78" w14:textId="77777777" w:rsidR="000D29BA" w:rsidRDefault="000D29BA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632BC25F" w14:textId="77777777" w:rsidR="000D29BA" w:rsidRDefault="000D29BA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20CC99DE" w14:textId="77777777" w:rsidR="000D29BA" w:rsidRDefault="000D29BA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6437ADF1" w14:textId="77777777" w:rsidR="00944329" w:rsidRPr="00F34065" w:rsidRDefault="00244443" w:rsidP="002E753D">
      <w:pPr>
        <w:pStyle w:val="ListParagraph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01F56" wp14:editId="7D0F1AE7">
                <wp:simplePos x="0" y="0"/>
                <wp:positionH relativeFrom="column">
                  <wp:posOffset>-171450</wp:posOffset>
                </wp:positionH>
                <wp:positionV relativeFrom="paragraph">
                  <wp:posOffset>270510</wp:posOffset>
                </wp:positionV>
                <wp:extent cx="6324600" cy="1011555"/>
                <wp:effectExtent l="9525" t="13970" r="9525" b="1270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D807F" w14:textId="77777777" w:rsidR="00EC3BA9" w:rsidRPr="000D29BA" w:rsidRDefault="00EC3BA9" w:rsidP="00EC3B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01F56" id="Text Box 6" o:spid="_x0000_s1030" type="#_x0000_t202" style="position:absolute;left:0;text-align:left;margin-left:-13.5pt;margin-top:21.3pt;width:498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" strokeweight="1.5pt">
                <v:textbox>
                  <w:txbxContent>
                    <w:p w14:paraId="149D807F" w14:textId="77777777" w:rsidR="00EC3BA9" w:rsidRPr="000D29BA" w:rsidRDefault="00EC3BA9" w:rsidP="00EC3B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53D">
        <w:rPr>
          <w:rFonts w:ascii="Times New Roman" w:hAnsi="Times New Roman" w:cs="Times New Roman"/>
          <w:sz w:val="24"/>
          <w:szCs w:val="24"/>
        </w:rPr>
        <w:t xml:space="preserve">Where do you think </w:t>
      </w:r>
      <w:r w:rsidR="00534D75">
        <w:rPr>
          <w:rFonts w:ascii="Times New Roman" w:hAnsi="Times New Roman" w:cs="Times New Roman"/>
          <w:sz w:val="24"/>
          <w:szCs w:val="24"/>
        </w:rPr>
        <w:t>a Spreadsheet</w:t>
      </w:r>
      <w:r w:rsidR="002E753D">
        <w:rPr>
          <w:rFonts w:ascii="Times New Roman" w:hAnsi="Times New Roman" w:cs="Times New Roman"/>
          <w:sz w:val="24"/>
          <w:szCs w:val="24"/>
        </w:rPr>
        <w:t xml:space="preserve"> might be used outside of school and what for</w:t>
      </w:r>
      <w:r w:rsidR="003D6F8F">
        <w:rPr>
          <w:rFonts w:ascii="Times New Roman" w:hAnsi="Times New Roman" w:cs="Times New Roman"/>
          <w:sz w:val="24"/>
          <w:szCs w:val="24"/>
        </w:rPr>
        <w:t>?</w:t>
      </w:r>
    </w:p>
    <w:p w14:paraId="4718DDA7" w14:textId="77777777" w:rsidR="00EC3BA9" w:rsidRDefault="00EC3BA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1FFC271D" w14:textId="77777777" w:rsidR="00EC3BA9" w:rsidRDefault="00EC3BA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2775360A" w14:textId="77777777" w:rsidR="00EC3BA9" w:rsidRDefault="00EC3BA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56A6E171" w14:textId="77777777" w:rsidR="002E753D" w:rsidRPr="002E753D" w:rsidRDefault="002E753D" w:rsidP="002E753D">
      <w:pPr>
        <w:pStyle w:val="ListParagraph"/>
        <w:numPr>
          <w:ilvl w:val="0"/>
          <w:numId w:val="2"/>
        </w:numPr>
        <w:ind w:left="0" w:hanging="28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80900" wp14:editId="48CE3338">
                <wp:simplePos x="0" y="0"/>
                <wp:positionH relativeFrom="column">
                  <wp:posOffset>-171450</wp:posOffset>
                </wp:positionH>
                <wp:positionV relativeFrom="paragraph">
                  <wp:posOffset>239395</wp:posOffset>
                </wp:positionV>
                <wp:extent cx="6324600" cy="1011555"/>
                <wp:effectExtent l="0" t="0" r="19050" b="1714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A95EF" w14:textId="77777777" w:rsidR="00EC3BA9" w:rsidRPr="000D29BA" w:rsidRDefault="00EC3BA9" w:rsidP="00EC3B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80900" id="Text Box 7" o:spid="_x0000_s1031" type="#_x0000_t202" style="position:absolute;left:0;text-align:left;margin-left:-13.5pt;margin-top:18.85pt;width:498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" strokeweight="1.5pt">
                <v:textbox>
                  <w:txbxContent>
                    <w:p w14:paraId="215A95EF" w14:textId="77777777" w:rsidR="00EC3BA9" w:rsidRPr="000D29BA" w:rsidRDefault="00EC3BA9" w:rsidP="00EC3B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753D">
        <w:t xml:space="preserve"> </w:t>
      </w:r>
      <w:r w:rsidRPr="002E753D">
        <w:rPr>
          <w:noProof/>
        </w:rPr>
        <w:t>Why do we have to enter data accurately?  What might happen if we don't?</w:t>
      </w:r>
    </w:p>
    <w:p w14:paraId="5B2394A6" w14:textId="77777777" w:rsidR="00944329" w:rsidRPr="002E753D" w:rsidRDefault="00944329" w:rsidP="002E753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F0A9405" w14:textId="77777777" w:rsidR="00EC3BA9" w:rsidRDefault="00EC3BA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53DD7D59" w14:textId="77777777" w:rsidR="00EC3BA9" w:rsidRDefault="00EC3BA9" w:rsidP="002E753D">
      <w:pPr>
        <w:rPr>
          <w:rFonts w:ascii="Times New Roman" w:hAnsi="Times New Roman" w:cs="Times New Roman"/>
          <w:sz w:val="24"/>
          <w:szCs w:val="24"/>
        </w:rPr>
      </w:pPr>
    </w:p>
    <w:p w14:paraId="731EB125" w14:textId="77777777" w:rsidR="00EC3D74" w:rsidRPr="00F34065" w:rsidRDefault="00244443" w:rsidP="002E753D">
      <w:pPr>
        <w:pStyle w:val="ListParagraph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FCC9A" wp14:editId="0CA900F2">
                <wp:simplePos x="0" y="0"/>
                <wp:positionH relativeFrom="column">
                  <wp:posOffset>-171450</wp:posOffset>
                </wp:positionH>
                <wp:positionV relativeFrom="paragraph">
                  <wp:posOffset>222250</wp:posOffset>
                </wp:positionV>
                <wp:extent cx="6324600" cy="1011555"/>
                <wp:effectExtent l="9525" t="12700" r="952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0975C" w14:textId="77777777"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CC9A" id="Text Box 8" o:spid="_x0000_s1032" type="#_x0000_t202" style="position:absolute;left:0;text-align:left;margin-left:-13.5pt;margin-top:17.5pt;width:498pt;height:7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" strokeweight="1.5pt">
                <v:textbox>
                  <w:txbxContent>
                    <w:p w14:paraId="6F10975C" w14:textId="77777777"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53D">
        <w:rPr>
          <w:rFonts w:ascii="Times New Roman" w:hAnsi="Times New Roman" w:cs="Times New Roman"/>
          <w:sz w:val="24"/>
          <w:szCs w:val="24"/>
        </w:rPr>
        <w:t>What features does Excel have that makes organising data easy?  How does it make it easier?</w:t>
      </w:r>
    </w:p>
    <w:p w14:paraId="7B7ED545" w14:textId="77777777" w:rsidR="00EC3BA9" w:rsidRDefault="00EC3BA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4BC8A995" w14:textId="77777777" w:rsidR="000808F9" w:rsidRDefault="000808F9" w:rsidP="00F34065">
      <w:p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6C1E9A29" w14:textId="77777777" w:rsidR="00B86C29" w:rsidRPr="00F34065" w:rsidRDefault="00B86C29" w:rsidP="00F34065">
      <w:p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6D0CF959" w14:textId="77777777" w:rsidR="006F1308" w:rsidRPr="002E753D" w:rsidRDefault="002E753D" w:rsidP="00F34065">
      <w:pPr>
        <w:pStyle w:val="ListParagraph"/>
        <w:numPr>
          <w:ilvl w:val="0"/>
          <w:numId w:val="2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features does Excel have for presenting information?  Why is it useful to </w:t>
      </w:r>
      <w:r w:rsidR="00682E8A">
        <w:rPr>
          <w:rFonts w:ascii="Times New Roman" w:hAnsi="Times New Roman" w:cs="Times New Roman"/>
          <w:sz w:val="24"/>
          <w:szCs w:val="24"/>
        </w:rPr>
        <w:t>be able to present information in this manner?</w:t>
      </w:r>
    </w:p>
    <w:p w14:paraId="25C6BF3F" w14:textId="77777777" w:rsidR="006F1308" w:rsidRDefault="00682E8A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604F4" wp14:editId="7848D197">
                <wp:simplePos x="0" y="0"/>
                <wp:positionH relativeFrom="column">
                  <wp:posOffset>-171450</wp:posOffset>
                </wp:positionH>
                <wp:positionV relativeFrom="paragraph">
                  <wp:posOffset>1905</wp:posOffset>
                </wp:positionV>
                <wp:extent cx="6324600" cy="1011555"/>
                <wp:effectExtent l="0" t="0" r="19050" b="1714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AB1B9" w14:textId="77777777"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604F4" id="Text Box 9" o:spid="_x0000_s1033" type="#_x0000_t202" style="position:absolute;left:0;text-align:left;margin-left:-13.5pt;margin-top:.15pt;width:498pt;height:7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" strokeweight="1.5pt">
                <v:textbox>
                  <w:txbxContent>
                    <w:p w14:paraId="08AAB1B9" w14:textId="77777777"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A3ADBA" w14:textId="77777777" w:rsidR="006F1308" w:rsidRDefault="006F1308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264C8A3E" w14:textId="77777777" w:rsidR="006F1308" w:rsidRDefault="006F1308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616045E9" w14:textId="77777777" w:rsidR="002E753D" w:rsidRPr="002E753D" w:rsidRDefault="002E753D" w:rsidP="00682E8A">
      <w:pPr>
        <w:rPr>
          <w:rFonts w:ascii="Times New Roman" w:hAnsi="Times New Roman" w:cs="Times New Roman"/>
          <w:sz w:val="24"/>
          <w:szCs w:val="24"/>
        </w:rPr>
      </w:pPr>
    </w:p>
    <w:p w14:paraId="4566F03C" w14:textId="77777777" w:rsidR="00E36E76" w:rsidRDefault="00244443" w:rsidP="00682E8A">
      <w:pPr>
        <w:pStyle w:val="ListParagraph"/>
        <w:numPr>
          <w:ilvl w:val="0"/>
          <w:numId w:val="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D7C9A" wp14:editId="60C1E567">
                <wp:simplePos x="0" y="0"/>
                <wp:positionH relativeFrom="column">
                  <wp:posOffset>-142875</wp:posOffset>
                </wp:positionH>
                <wp:positionV relativeFrom="paragraph">
                  <wp:posOffset>228600</wp:posOffset>
                </wp:positionV>
                <wp:extent cx="6324600" cy="990600"/>
                <wp:effectExtent l="0" t="0" r="19050" b="190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A0A2" w14:textId="77777777"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D7C9A" id="Text Box 10" o:spid="_x0000_s1034" type="#_x0000_t202" style="position:absolute;left:0;text-align:left;margin-left:-11.25pt;margin-top:18pt;width:498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" strokeweight="1.5pt">
                <v:textbox>
                  <w:txbxContent>
                    <w:p w14:paraId="5A87A0A2" w14:textId="77777777"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E8A">
        <w:rPr>
          <w:rFonts w:ascii="Times New Roman" w:hAnsi="Times New Roman" w:cs="Times New Roman"/>
          <w:sz w:val="24"/>
          <w:szCs w:val="24"/>
        </w:rPr>
        <w:t>When would you choose Excel rather than Word or Publisher?</w:t>
      </w:r>
    </w:p>
    <w:p w14:paraId="191AF98D" w14:textId="77777777" w:rsidR="002F41A5" w:rsidRPr="002F41A5" w:rsidRDefault="002F41A5" w:rsidP="002F41A5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3AE46233" w14:textId="77777777" w:rsidR="002F41A5" w:rsidRPr="002F41A5" w:rsidRDefault="002F41A5" w:rsidP="002F41A5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66981F68" w14:textId="77777777" w:rsidR="002F41A5" w:rsidRPr="002F41A5" w:rsidRDefault="002F41A5" w:rsidP="002F41A5">
      <w:pPr>
        <w:rPr>
          <w:rFonts w:ascii="Times New Roman" w:hAnsi="Times New Roman" w:cs="Times New Roman"/>
          <w:sz w:val="24"/>
          <w:szCs w:val="24"/>
        </w:rPr>
      </w:pPr>
    </w:p>
    <w:p w14:paraId="74F9D3A9" w14:textId="77777777" w:rsidR="00EC3D74" w:rsidRPr="002F41A5" w:rsidRDefault="002F41A5" w:rsidP="002F41A5">
      <w:pPr>
        <w:pStyle w:val="ListParagraph"/>
        <w:numPr>
          <w:ilvl w:val="0"/>
          <w:numId w:val="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Pr="002F41A5">
        <w:rPr>
          <w:rFonts w:ascii="Times New Roman" w:hAnsi="Times New Roman" w:cs="Times New Roman"/>
          <w:sz w:val="24"/>
          <w:szCs w:val="24"/>
        </w:rPr>
        <w:t>is the difference between a Formula and a Function?</w:t>
      </w:r>
      <w:r w:rsidR="0024444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A88DF" wp14:editId="22B18E6F">
                <wp:simplePos x="0" y="0"/>
                <wp:positionH relativeFrom="column">
                  <wp:posOffset>-142875</wp:posOffset>
                </wp:positionH>
                <wp:positionV relativeFrom="paragraph">
                  <wp:posOffset>257810</wp:posOffset>
                </wp:positionV>
                <wp:extent cx="6324600" cy="1011555"/>
                <wp:effectExtent l="9525" t="9525" r="9525" b="1714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9A36A" w14:textId="77777777"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A88DF" id="Text Box 11" o:spid="_x0000_s1035" type="#_x0000_t202" style="position:absolute;left:0;text-align:left;margin-left:-11.25pt;margin-top:20.3pt;width:498pt;height:7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" strokeweight="1.5pt">
                <v:textbox>
                  <w:txbxContent>
                    <w:p w14:paraId="11C9A36A" w14:textId="77777777"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41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9F667" w14:textId="77777777" w:rsidR="006F1308" w:rsidRDefault="006F1308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5DAE9892" w14:textId="77777777" w:rsidR="006F1308" w:rsidRDefault="006F1308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0E1FFA00" w14:textId="77777777" w:rsidR="006F1308" w:rsidRDefault="006F1308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7BC6871F" w14:textId="77777777" w:rsidR="00033846" w:rsidRDefault="00645D4C" w:rsidP="002F41A5">
      <w:pPr>
        <w:pStyle w:val="ListParagraph"/>
        <w:numPr>
          <w:ilvl w:val="0"/>
          <w:numId w:val="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1ED60" wp14:editId="14EC466E">
                <wp:simplePos x="0" y="0"/>
                <wp:positionH relativeFrom="column">
                  <wp:posOffset>-142875</wp:posOffset>
                </wp:positionH>
                <wp:positionV relativeFrom="paragraph">
                  <wp:posOffset>229235</wp:posOffset>
                </wp:positionV>
                <wp:extent cx="6324600" cy="1009650"/>
                <wp:effectExtent l="0" t="0" r="19050" b="1905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3974D" w14:textId="77777777"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1ED60" id="Text Box 12" o:spid="_x0000_s1036" type="#_x0000_t202" style="position:absolute;left:0;text-align:left;margin-left:-11.25pt;margin-top:18.05pt;width:498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" strokeweight="1.5pt">
                <v:textbox>
                  <w:txbxContent>
                    <w:p w14:paraId="23D3974D" w14:textId="77777777"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55" w:rsidRPr="00E00455">
        <w:rPr>
          <w:rFonts w:ascii="Times New Roman" w:hAnsi="Times New Roman" w:cs="Times New Roman"/>
          <w:sz w:val="24"/>
          <w:szCs w:val="24"/>
        </w:rPr>
        <w:t xml:space="preserve"> </w:t>
      </w:r>
      <w:r w:rsidR="002F41A5">
        <w:rPr>
          <w:rFonts w:ascii="Times New Roman" w:hAnsi="Times New Roman" w:cs="Times New Roman"/>
          <w:sz w:val="24"/>
          <w:szCs w:val="24"/>
        </w:rPr>
        <w:t>Was there anything you found difficult about Excel</w:t>
      </w:r>
      <w:r w:rsidR="00033846" w:rsidRPr="00F34065">
        <w:rPr>
          <w:rFonts w:ascii="Times New Roman" w:hAnsi="Times New Roman" w:cs="Times New Roman"/>
          <w:sz w:val="24"/>
          <w:szCs w:val="24"/>
        </w:rPr>
        <w:t>?</w:t>
      </w:r>
    </w:p>
    <w:p w14:paraId="0A3AA827" w14:textId="77777777" w:rsidR="002F41A5" w:rsidRPr="002F41A5" w:rsidRDefault="002F41A5" w:rsidP="002F41A5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07518543" w14:textId="77777777" w:rsidR="002F41A5" w:rsidRPr="002F41A5" w:rsidRDefault="002F41A5" w:rsidP="002F41A5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D720B71" w14:textId="77777777" w:rsidR="002F41A5" w:rsidRDefault="002F41A5" w:rsidP="00645D4C">
      <w:pPr>
        <w:rPr>
          <w:rFonts w:ascii="Times New Roman" w:hAnsi="Times New Roman" w:cs="Times New Roman"/>
          <w:sz w:val="24"/>
          <w:szCs w:val="24"/>
        </w:rPr>
      </w:pPr>
    </w:p>
    <w:p w14:paraId="7B2DDF6A" w14:textId="77777777" w:rsidR="002F41A5" w:rsidRDefault="00645D4C" w:rsidP="002F41A5">
      <w:pPr>
        <w:pStyle w:val="ListParagraph"/>
        <w:numPr>
          <w:ilvl w:val="0"/>
          <w:numId w:val="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6B989" wp14:editId="651892DC">
                <wp:simplePos x="0" y="0"/>
                <wp:positionH relativeFrom="column">
                  <wp:posOffset>-142875</wp:posOffset>
                </wp:positionH>
                <wp:positionV relativeFrom="paragraph">
                  <wp:posOffset>257810</wp:posOffset>
                </wp:positionV>
                <wp:extent cx="6324600" cy="1011555"/>
                <wp:effectExtent l="0" t="0" r="19050" b="1714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042DE" w14:textId="77777777"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6B989" id="Text Box 13" o:spid="_x0000_s1037" type="#_x0000_t202" style="position:absolute;left:0;text-align:left;margin-left:-11.25pt;margin-top:20.3pt;width:498pt;height:7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" strokeweight="1.5pt">
                <v:textbox>
                  <w:txbxContent>
                    <w:p w14:paraId="0CD042DE" w14:textId="77777777"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41A5">
        <w:rPr>
          <w:rFonts w:ascii="Times New Roman" w:hAnsi="Times New Roman" w:cs="Times New Roman"/>
          <w:sz w:val="24"/>
          <w:szCs w:val="24"/>
        </w:rPr>
        <w:t>What did you particularly like about Excel?</w:t>
      </w:r>
    </w:p>
    <w:p w14:paraId="29E0DEE5" w14:textId="77777777" w:rsidR="00645D4C" w:rsidRDefault="00645D4C" w:rsidP="00645D4C">
      <w:pPr>
        <w:rPr>
          <w:rFonts w:ascii="Times New Roman" w:hAnsi="Times New Roman" w:cs="Times New Roman"/>
          <w:sz w:val="24"/>
          <w:szCs w:val="24"/>
        </w:rPr>
      </w:pPr>
    </w:p>
    <w:p w14:paraId="32D3B48F" w14:textId="77777777" w:rsidR="00645D4C" w:rsidRDefault="00645D4C" w:rsidP="00645D4C">
      <w:pPr>
        <w:rPr>
          <w:rFonts w:ascii="Times New Roman" w:hAnsi="Times New Roman" w:cs="Times New Roman"/>
          <w:sz w:val="24"/>
          <w:szCs w:val="24"/>
        </w:rPr>
      </w:pPr>
    </w:p>
    <w:p w14:paraId="7EC2A2B8" w14:textId="77777777" w:rsidR="00645D4C" w:rsidRPr="00645D4C" w:rsidRDefault="00645D4C" w:rsidP="00645D4C">
      <w:pPr>
        <w:rPr>
          <w:rFonts w:ascii="Times New Roman" w:hAnsi="Times New Roman" w:cs="Times New Roman"/>
          <w:sz w:val="24"/>
          <w:szCs w:val="24"/>
        </w:rPr>
      </w:pPr>
    </w:p>
    <w:p w14:paraId="0BE965B5" w14:textId="77777777" w:rsidR="002F41A5" w:rsidRPr="00F34065" w:rsidRDefault="00645D4C" w:rsidP="002F41A5">
      <w:pPr>
        <w:pStyle w:val="ListParagraph"/>
        <w:numPr>
          <w:ilvl w:val="0"/>
          <w:numId w:val="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box below list the things you can now do using Excel</w:t>
      </w:r>
      <w:r w:rsidRPr="00F34065">
        <w:rPr>
          <w:rFonts w:ascii="Times New Roman" w:hAnsi="Times New Roman" w:cs="Times New Roman"/>
          <w:sz w:val="24"/>
          <w:szCs w:val="24"/>
        </w:rPr>
        <w:t>?</w:t>
      </w:r>
    </w:p>
    <w:p w14:paraId="13EF83C8" w14:textId="77777777" w:rsidR="00FD0744" w:rsidRPr="00BF5D1C" w:rsidRDefault="00244443" w:rsidP="00645D4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6F6CF" wp14:editId="3DF74AD3">
                <wp:simplePos x="0" y="0"/>
                <wp:positionH relativeFrom="column">
                  <wp:posOffset>-142875</wp:posOffset>
                </wp:positionH>
                <wp:positionV relativeFrom="paragraph">
                  <wp:posOffset>254000</wp:posOffset>
                </wp:positionV>
                <wp:extent cx="6324600" cy="2847975"/>
                <wp:effectExtent l="9525" t="9525" r="9525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6D1E6" w14:textId="77777777"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6F6CF" id="Text Box 14" o:spid="_x0000_s1038" type="#_x0000_t202" style="position:absolute;margin-left:-11.25pt;margin-top:20pt;width:498pt;height:2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" strokeweight="1.5pt">
                <v:textbox>
                  <w:txbxContent>
                    <w:p w14:paraId="5AE6D1E6" w14:textId="77777777"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6285" w:rsidRPr="00BF5D1C">
        <w:rPr>
          <w:rFonts w:ascii="Times New Roman" w:hAnsi="Times New Roman" w:cs="Times New Roman"/>
          <w:b/>
          <w:i/>
          <w:sz w:val="24"/>
          <w:szCs w:val="24"/>
        </w:rPr>
        <w:t xml:space="preserve">E.g. I can </w:t>
      </w:r>
      <w:r w:rsidR="002F41A5">
        <w:rPr>
          <w:rFonts w:ascii="Times New Roman" w:hAnsi="Times New Roman" w:cs="Times New Roman"/>
          <w:b/>
          <w:i/>
          <w:sz w:val="24"/>
          <w:szCs w:val="24"/>
        </w:rPr>
        <w:t xml:space="preserve">use the Autosum Function to add up </w:t>
      </w:r>
      <w:r w:rsidR="00645D4C">
        <w:rPr>
          <w:rFonts w:ascii="Times New Roman" w:hAnsi="Times New Roman" w:cs="Times New Roman"/>
          <w:b/>
          <w:i/>
          <w:sz w:val="24"/>
          <w:szCs w:val="24"/>
        </w:rPr>
        <w:t xml:space="preserve">rows of </w:t>
      </w:r>
      <w:r w:rsidR="002F41A5">
        <w:rPr>
          <w:rFonts w:ascii="Times New Roman" w:hAnsi="Times New Roman" w:cs="Times New Roman"/>
          <w:b/>
          <w:i/>
          <w:sz w:val="24"/>
          <w:szCs w:val="24"/>
        </w:rPr>
        <w:t>data</w:t>
      </w:r>
    </w:p>
    <w:p w14:paraId="669F5DE1" w14:textId="77777777" w:rsidR="006F1308" w:rsidRDefault="006F1308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0AE172DC" w14:textId="77777777" w:rsidR="006F1308" w:rsidRDefault="006F1308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0600078A" w14:textId="77777777" w:rsidR="006F1308" w:rsidRDefault="006F1308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4A2DF3A7" w14:textId="77777777" w:rsidR="006F1308" w:rsidRDefault="006F1308">
      <w:pPr>
        <w:rPr>
          <w:rFonts w:ascii="Times New Roman" w:hAnsi="Times New Roman" w:cs="Times New Roman"/>
          <w:sz w:val="24"/>
          <w:szCs w:val="24"/>
        </w:rPr>
      </w:pPr>
    </w:p>
    <w:p w14:paraId="5FE9222F" w14:textId="77777777" w:rsidR="006F1308" w:rsidRDefault="006F1308">
      <w:pPr>
        <w:rPr>
          <w:rFonts w:ascii="Times New Roman" w:hAnsi="Times New Roman" w:cs="Times New Roman"/>
          <w:sz w:val="24"/>
          <w:szCs w:val="24"/>
        </w:rPr>
      </w:pPr>
    </w:p>
    <w:p w14:paraId="0DD16115" w14:textId="77777777" w:rsidR="006F1308" w:rsidRDefault="006F1308">
      <w:pPr>
        <w:rPr>
          <w:rFonts w:ascii="Times New Roman" w:hAnsi="Times New Roman" w:cs="Times New Roman"/>
          <w:sz w:val="24"/>
          <w:szCs w:val="24"/>
        </w:rPr>
      </w:pPr>
    </w:p>
    <w:p w14:paraId="34862DB5" w14:textId="77777777" w:rsidR="00FD0744" w:rsidRPr="00982435" w:rsidRDefault="00FD0744">
      <w:pPr>
        <w:rPr>
          <w:rFonts w:ascii="Times New Roman" w:hAnsi="Times New Roman" w:cs="Times New Roman"/>
          <w:sz w:val="24"/>
          <w:szCs w:val="24"/>
        </w:rPr>
      </w:pPr>
    </w:p>
    <w:sectPr w:rsidR="00FD0744" w:rsidRPr="00982435" w:rsidSect="00D1113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486E4" w14:textId="77777777" w:rsidR="004C09B4" w:rsidRDefault="004C09B4" w:rsidP="00E25644">
      <w:pPr>
        <w:spacing w:after="0" w:line="240" w:lineRule="auto"/>
      </w:pPr>
      <w:r>
        <w:separator/>
      </w:r>
    </w:p>
  </w:endnote>
  <w:endnote w:type="continuationSeparator" w:id="0">
    <w:p w14:paraId="4969EC25" w14:textId="77777777" w:rsidR="004C09B4" w:rsidRDefault="004C09B4" w:rsidP="00E2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C5C08" w14:textId="77777777" w:rsidR="004C09B4" w:rsidRDefault="004C09B4" w:rsidP="00E25644">
      <w:pPr>
        <w:spacing w:after="0" w:line="240" w:lineRule="auto"/>
      </w:pPr>
      <w:r>
        <w:separator/>
      </w:r>
    </w:p>
  </w:footnote>
  <w:footnote w:type="continuationSeparator" w:id="0">
    <w:p w14:paraId="48A55F5D" w14:textId="77777777" w:rsidR="004C09B4" w:rsidRDefault="004C09B4" w:rsidP="00E2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AEFD5" w14:textId="77777777" w:rsidR="00E25644" w:rsidRPr="000D29BA" w:rsidRDefault="002E753D" w:rsidP="00E25644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Spreadsheet Reflection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373BB"/>
    <w:multiLevelType w:val="hybridMultilevel"/>
    <w:tmpl w:val="9B1024C4"/>
    <w:lvl w:ilvl="0" w:tplc="0122D582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C4B5F"/>
    <w:multiLevelType w:val="hybridMultilevel"/>
    <w:tmpl w:val="E86C2DAA"/>
    <w:lvl w:ilvl="0" w:tplc="D3FE53E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2615A"/>
    <w:multiLevelType w:val="hybridMultilevel"/>
    <w:tmpl w:val="E9BC906C"/>
    <w:lvl w:ilvl="0" w:tplc="D3FE53E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644"/>
    <w:rsid w:val="000015D2"/>
    <w:rsid w:val="00021A65"/>
    <w:rsid w:val="00033846"/>
    <w:rsid w:val="000808F9"/>
    <w:rsid w:val="00085008"/>
    <w:rsid w:val="000D29BA"/>
    <w:rsid w:val="001028A1"/>
    <w:rsid w:val="00244443"/>
    <w:rsid w:val="002A7580"/>
    <w:rsid w:val="002E753D"/>
    <w:rsid w:val="002F41A5"/>
    <w:rsid w:val="00394ACB"/>
    <w:rsid w:val="003D6F8F"/>
    <w:rsid w:val="004252A2"/>
    <w:rsid w:val="004C09B4"/>
    <w:rsid w:val="004E7E5E"/>
    <w:rsid w:val="00534D75"/>
    <w:rsid w:val="005538D7"/>
    <w:rsid w:val="00584041"/>
    <w:rsid w:val="00645D4C"/>
    <w:rsid w:val="00682E8A"/>
    <w:rsid w:val="006F1308"/>
    <w:rsid w:val="006F43EC"/>
    <w:rsid w:val="007868DC"/>
    <w:rsid w:val="00902FF9"/>
    <w:rsid w:val="00944329"/>
    <w:rsid w:val="00982435"/>
    <w:rsid w:val="009E7CA0"/>
    <w:rsid w:val="00A64A22"/>
    <w:rsid w:val="00AF1DB7"/>
    <w:rsid w:val="00B86C29"/>
    <w:rsid w:val="00BA3154"/>
    <w:rsid w:val="00BF5D1C"/>
    <w:rsid w:val="00CB4A9C"/>
    <w:rsid w:val="00D11138"/>
    <w:rsid w:val="00D35553"/>
    <w:rsid w:val="00DB6285"/>
    <w:rsid w:val="00E00455"/>
    <w:rsid w:val="00E25644"/>
    <w:rsid w:val="00E36E76"/>
    <w:rsid w:val="00E50EFC"/>
    <w:rsid w:val="00E918E1"/>
    <w:rsid w:val="00EC3BA9"/>
    <w:rsid w:val="00EC3D74"/>
    <w:rsid w:val="00F113B8"/>
    <w:rsid w:val="00F34065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9,#9f9"/>
    </o:shapedefaults>
    <o:shapelayout v:ext="edit">
      <o:idmap v:ext="edit" data="1"/>
    </o:shapelayout>
  </w:shapeDefaults>
  <w:decimalSymbol w:val="."/>
  <w:listSeparator w:val=","/>
  <w14:docId w14:val="1E172E4E"/>
  <w15:docId w15:val="{0119422D-E343-4EA7-A6C7-02426660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44"/>
  </w:style>
  <w:style w:type="paragraph" w:styleId="Footer">
    <w:name w:val="footer"/>
    <w:basedOn w:val="Normal"/>
    <w:link w:val="FooterChar"/>
    <w:uiPriority w:val="99"/>
    <w:unhideWhenUsed/>
    <w:rsid w:val="00E25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44"/>
  </w:style>
  <w:style w:type="paragraph" w:styleId="BalloonText">
    <w:name w:val="Balloon Text"/>
    <w:basedOn w:val="Normal"/>
    <w:link w:val="BalloonTextChar"/>
    <w:uiPriority w:val="99"/>
    <w:semiHidden/>
    <w:unhideWhenUsed/>
    <w:rsid w:val="00E2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gan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4CA6-F0EC-4402-B8BD-10019110AA1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6545762-E6E5-4192-BDD8-59593D72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MORGANR</dc:creator>
  <cp:lastModifiedBy>Russ Morgan</cp:lastModifiedBy>
  <cp:revision>4</cp:revision>
  <cp:lastPrinted>2011-03-07T05:34:00Z</cp:lastPrinted>
  <dcterms:created xsi:type="dcterms:W3CDTF">2012-03-08T00:12:00Z</dcterms:created>
  <dcterms:modified xsi:type="dcterms:W3CDTF">2020-08-02T06:10:00Z</dcterms:modified>
</cp:coreProperties>
</file>