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D4B4" w:themeColor="accent6" w:themeTint="66"/>
  <w:body>
    <w:p w14:paraId="67E763C9" w14:textId="77777777" w:rsidR="00DB6285" w:rsidRPr="00DB6285" w:rsidRDefault="00BF5D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7E1D9540" wp14:editId="4FF3B455">
            <wp:simplePos x="0" y="0"/>
            <wp:positionH relativeFrom="margin">
              <wp:posOffset>5554980</wp:posOffset>
            </wp:positionH>
            <wp:positionV relativeFrom="margin">
              <wp:posOffset>-600075</wp:posOffset>
            </wp:positionV>
            <wp:extent cx="749935" cy="6000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 loreto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44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59F2ED" wp14:editId="3CC943F7">
                <wp:simplePos x="0" y="0"/>
                <wp:positionH relativeFrom="column">
                  <wp:posOffset>4133850</wp:posOffset>
                </wp:positionH>
                <wp:positionV relativeFrom="paragraph">
                  <wp:posOffset>-66675</wp:posOffset>
                </wp:positionV>
                <wp:extent cx="1381125" cy="314325"/>
                <wp:effectExtent l="0" t="0" r="28575" b="28575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5FE37" w14:textId="77777777" w:rsidR="00534D75" w:rsidRDefault="00534D75" w:rsidP="00534D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9F2ED" id="Rectangle 18" o:spid="_x0000_s1026" style="position:absolute;margin-left:325.5pt;margin-top:-5.25pt;width:108.75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">
                <v:textbox>
                  <w:txbxContent>
                    <w:p w14:paraId="3A95FE37" w14:textId="77777777" w:rsidR="00534D75" w:rsidRDefault="00534D75" w:rsidP="00534D75"/>
                  </w:txbxContent>
                </v:textbox>
              </v:rect>
            </w:pict>
          </mc:Fallback>
        </mc:AlternateContent>
      </w:r>
      <w:r w:rsidR="0024444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413AB8" wp14:editId="31764C1B">
                <wp:simplePos x="0" y="0"/>
                <wp:positionH relativeFrom="column">
                  <wp:posOffset>419100</wp:posOffset>
                </wp:positionH>
                <wp:positionV relativeFrom="paragraph">
                  <wp:posOffset>-66675</wp:posOffset>
                </wp:positionV>
                <wp:extent cx="2828925" cy="314325"/>
                <wp:effectExtent l="0" t="0" r="28575" b="28575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E320E" w14:textId="77777777" w:rsidR="00534D75" w:rsidRDefault="00534D75" w:rsidP="00534D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13AB8" id="Rectangle 17" o:spid="_x0000_s1027" style="position:absolute;margin-left:33pt;margin-top:-5.25pt;width:222.7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">
                <v:textbox>
                  <w:txbxContent>
                    <w:p w14:paraId="519E320E" w14:textId="77777777" w:rsidR="00534D75" w:rsidRDefault="00534D75" w:rsidP="00534D75"/>
                  </w:txbxContent>
                </v:textbox>
              </v:rect>
            </w:pict>
          </mc:Fallback>
        </mc:AlternateContent>
      </w:r>
      <w:r w:rsidR="00DB6285"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</w:r>
      <w:r w:rsidR="00DB6285">
        <w:rPr>
          <w:rFonts w:ascii="Times New Roman" w:hAnsi="Times New Roman" w:cs="Times New Roman"/>
          <w:b/>
          <w:sz w:val="24"/>
          <w:szCs w:val="24"/>
        </w:rPr>
        <w:tab/>
        <w:t xml:space="preserve">   Homeroom</w:t>
      </w:r>
    </w:p>
    <w:p w14:paraId="32EBF1E2" w14:textId="77777777" w:rsidR="00EC3D74" w:rsidRPr="000D29BA" w:rsidRDefault="002E753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Reflect upon</w:t>
      </w:r>
      <w:r w:rsidR="001028A1" w:rsidRPr="00EC3D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4041">
        <w:rPr>
          <w:rFonts w:ascii="Times New Roman" w:hAnsi="Times New Roman" w:cs="Times New Roman"/>
          <w:b/>
          <w:i/>
          <w:sz w:val="24"/>
          <w:szCs w:val="24"/>
        </w:rPr>
        <w:t xml:space="preserve">the following questions. </w:t>
      </w:r>
      <w:r>
        <w:rPr>
          <w:rFonts w:ascii="Times New Roman" w:hAnsi="Times New Roman" w:cs="Times New Roman"/>
          <w:b/>
          <w:i/>
          <w:sz w:val="24"/>
          <w:szCs w:val="24"/>
        </w:rPr>
        <w:t>Try to make your</w:t>
      </w:r>
      <w:r w:rsidR="001028A1" w:rsidRPr="00EC3D74">
        <w:rPr>
          <w:rFonts w:ascii="Times New Roman" w:hAnsi="Times New Roman" w:cs="Times New Roman"/>
          <w:b/>
          <w:i/>
          <w:sz w:val="24"/>
          <w:szCs w:val="24"/>
        </w:rPr>
        <w:t xml:space="preserve"> res</w:t>
      </w:r>
      <w:r w:rsidR="00584041">
        <w:rPr>
          <w:rFonts w:ascii="Times New Roman" w:hAnsi="Times New Roman" w:cs="Times New Roman"/>
          <w:b/>
          <w:i/>
          <w:sz w:val="24"/>
          <w:szCs w:val="24"/>
        </w:rPr>
        <w:t>ponses</w:t>
      </w:r>
      <w:r w:rsidR="004E7E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28A1" w:rsidRPr="00EC3D74">
        <w:rPr>
          <w:rFonts w:ascii="Times New Roman" w:hAnsi="Times New Roman" w:cs="Times New Roman"/>
          <w:b/>
          <w:i/>
          <w:sz w:val="24"/>
          <w:szCs w:val="24"/>
        </w:rPr>
        <w:t xml:space="preserve">as detailed as possible.  </w:t>
      </w:r>
    </w:p>
    <w:p w14:paraId="20AB391B" w14:textId="77777777" w:rsidR="008C1139" w:rsidRDefault="002E753D" w:rsidP="002E753D">
      <w:pPr>
        <w:pStyle w:val="ListParagraph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252888B" wp14:editId="534D0314">
                <wp:simplePos x="0" y="0"/>
                <wp:positionH relativeFrom="column">
                  <wp:posOffset>-174929</wp:posOffset>
                </wp:positionH>
                <wp:positionV relativeFrom="paragraph">
                  <wp:posOffset>249224</wp:posOffset>
                </wp:positionV>
                <wp:extent cx="6324600" cy="1041621"/>
                <wp:effectExtent l="0" t="0" r="19050" b="2540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41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5521F" w14:textId="77777777" w:rsidR="000D29BA" w:rsidRPr="000D29BA" w:rsidRDefault="000D29BA" w:rsidP="004E7E5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288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13.75pt;margin-top:19.6pt;width:498pt;height:8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" strokeweight="1.5pt">
                <v:textbox>
                  <w:txbxContent>
                    <w:p w14:paraId="5705521F" w14:textId="77777777" w:rsidR="000D29BA" w:rsidRPr="000D29BA" w:rsidRDefault="000D29BA" w:rsidP="004E7E5E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1139" w:rsidRPr="008C11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C1139">
        <w:rPr>
          <w:rFonts w:ascii="Times New Roman" w:hAnsi="Times New Roman" w:cs="Times New Roman"/>
          <w:noProof/>
          <w:sz w:val="24"/>
          <w:szCs w:val="24"/>
        </w:rPr>
        <w:t>Scratch uses Blockly coding, describe how Blockly code works.</w:t>
      </w:r>
    </w:p>
    <w:p w14:paraId="63BA77A7" w14:textId="77777777" w:rsidR="002E753D" w:rsidRPr="008C1139" w:rsidRDefault="002E753D" w:rsidP="008C1139">
      <w:pPr>
        <w:rPr>
          <w:rFonts w:ascii="Times New Roman" w:hAnsi="Times New Roman" w:cs="Times New Roman"/>
          <w:sz w:val="24"/>
          <w:szCs w:val="24"/>
        </w:rPr>
      </w:pPr>
      <w:r w:rsidRPr="008C11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D4060" w14:textId="77777777" w:rsidR="004E7E5E" w:rsidRPr="002E753D" w:rsidRDefault="004E7E5E" w:rsidP="002E753D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5CEB5C45" w14:textId="77777777" w:rsidR="002E753D" w:rsidRPr="002E753D" w:rsidRDefault="002E753D" w:rsidP="002E753D">
      <w:pPr>
        <w:rPr>
          <w:rFonts w:ascii="Times New Roman" w:hAnsi="Times New Roman" w:cs="Times New Roman"/>
          <w:sz w:val="24"/>
          <w:szCs w:val="24"/>
        </w:rPr>
      </w:pPr>
    </w:p>
    <w:p w14:paraId="4C3FA226" w14:textId="77777777" w:rsidR="00EC3D74" w:rsidRPr="00F34065" w:rsidRDefault="008C1139" w:rsidP="002E753D">
      <w:pPr>
        <w:pStyle w:val="ListParagraph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1" wp14:anchorId="4C7BF426" wp14:editId="4A52467F">
            <wp:simplePos x="0" y="0"/>
            <wp:positionH relativeFrom="margin">
              <wp:posOffset>2490691</wp:posOffset>
            </wp:positionH>
            <wp:positionV relativeFrom="margin">
              <wp:posOffset>1978687</wp:posOffset>
            </wp:positionV>
            <wp:extent cx="1895475" cy="304800"/>
            <wp:effectExtent l="0" t="0" r="952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lid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44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67572B" wp14:editId="0487EF15">
                <wp:simplePos x="0" y="0"/>
                <wp:positionH relativeFrom="column">
                  <wp:posOffset>-174929</wp:posOffset>
                </wp:positionH>
                <wp:positionV relativeFrom="paragraph">
                  <wp:posOffset>310984</wp:posOffset>
                </wp:positionV>
                <wp:extent cx="6324600" cy="924091"/>
                <wp:effectExtent l="0" t="0" r="19050" b="285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24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EDCC3" w14:textId="77777777" w:rsidR="00EC3BA9" w:rsidRPr="000D29BA" w:rsidRDefault="00EC3BA9" w:rsidP="00EC3B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7572B" id="Text Box 5" o:spid="_x0000_s1029" type="#_x0000_t202" style="position:absolute;left:0;text-align:left;margin-left:-13.75pt;margin-top:24.5pt;width:498pt;height:7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" strokeweight="1.5pt">
                <v:textbox>
                  <w:txbxContent>
                    <w:p w14:paraId="77EEDCC3" w14:textId="77777777" w:rsidR="00EC3BA9" w:rsidRPr="000D29BA" w:rsidRDefault="00EC3BA9" w:rsidP="00EC3B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>What does the following block do</w:t>
      </w:r>
      <w:r w:rsidR="00021A65">
        <w:rPr>
          <w:rFonts w:ascii="Times New Roman" w:hAnsi="Times New Roman" w:cs="Times New Roman"/>
          <w:sz w:val="24"/>
          <w:szCs w:val="24"/>
        </w:rPr>
        <w:t>?</w:t>
      </w:r>
    </w:p>
    <w:p w14:paraId="403C78E7" w14:textId="77777777" w:rsidR="000D29BA" w:rsidRDefault="000D29BA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6AF6FB60" w14:textId="77777777" w:rsidR="000D29BA" w:rsidRDefault="000D29BA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20167A54" w14:textId="77777777" w:rsidR="000D29BA" w:rsidRDefault="000D29BA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195FA416" w14:textId="77777777" w:rsidR="00944329" w:rsidRPr="00F34065" w:rsidRDefault="0013074D" w:rsidP="002E753D">
      <w:pPr>
        <w:pStyle w:val="ListParagraph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EB9FAA" wp14:editId="03592EF4">
                <wp:simplePos x="0" y="0"/>
                <wp:positionH relativeFrom="column">
                  <wp:posOffset>-174929</wp:posOffset>
                </wp:positionH>
                <wp:positionV relativeFrom="paragraph">
                  <wp:posOffset>305988</wp:posOffset>
                </wp:positionV>
                <wp:extent cx="6324600" cy="979198"/>
                <wp:effectExtent l="0" t="0" r="19050" b="1143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79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77F2C" w14:textId="77777777" w:rsidR="00EC3BA9" w:rsidRPr="000D29BA" w:rsidRDefault="00EC3BA9" w:rsidP="00EC3B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B9FAA" id="Text Box 6" o:spid="_x0000_s1030" type="#_x0000_t202" style="position:absolute;left:0;text-align:left;margin-left:-13.75pt;margin-top:24.1pt;width:498pt;height:7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" strokeweight="1.5pt">
                <v:textbox>
                  <w:txbxContent>
                    <w:p w14:paraId="62177F2C" w14:textId="77777777" w:rsidR="00EC3BA9" w:rsidRPr="000D29BA" w:rsidRDefault="00EC3BA9" w:rsidP="00EC3B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753D">
        <w:rPr>
          <w:rFonts w:ascii="Times New Roman" w:hAnsi="Times New Roman" w:cs="Times New Roman"/>
          <w:sz w:val="24"/>
          <w:szCs w:val="24"/>
        </w:rPr>
        <w:t>Wh</w:t>
      </w:r>
      <w:r>
        <w:rPr>
          <w:rFonts w:ascii="Times New Roman" w:hAnsi="Times New Roman" w:cs="Times New Roman"/>
          <w:sz w:val="24"/>
          <w:szCs w:val="24"/>
        </w:rPr>
        <w:t>at</w:t>
      </w:r>
      <w:r w:rsidR="002E753D">
        <w:rPr>
          <w:rFonts w:ascii="Times New Roman" w:hAnsi="Times New Roman" w:cs="Times New Roman"/>
          <w:sz w:val="24"/>
          <w:szCs w:val="24"/>
        </w:rPr>
        <w:t xml:space="preserve"> do you think </w:t>
      </w:r>
      <w:r w:rsidR="00534D75">
        <w:rPr>
          <w:rFonts w:ascii="Times New Roman" w:hAnsi="Times New Roman" w:cs="Times New Roman"/>
          <w:sz w:val="24"/>
          <w:szCs w:val="24"/>
        </w:rPr>
        <w:t>a S</w:t>
      </w:r>
      <w:r>
        <w:rPr>
          <w:rFonts w:ascii="Times New Roman" w:hAnsi="Times New Roman" w:cs="Times New Roman"/>
          <w:sz w:val="24"/>
          <w:szCs w:val="24"/>
        </w:rPr>
        <w:t>cratch animation or game</w:t>
      </w:r>
      <w:r w:rsidR="002E7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could </w:t>
      </w:r>
      <w:r w:rsidR="002E753D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 xml:space="preserve">useful </w:t>
      </w:r>
      <w:r w:rsidR="002E753D">
        <w:rPr>
          <w:rFonts w:ascii="Times New Roman" w:hAnsi="Times New Roman" w:cs="Times New Roman"/>
          <w:sz w:val="24"/>
          <w:szCs w:val="24"/>
        </w:rPr>
        <w:t>for</w:t>
      </w:r>
      <w:r w:rsidR="003D6F8F">
        <w:rPr>
          <w:rFonts w:ascii="Times New Roman" w:hAnsi="Times New Roman" w:cs="Times New Roman"/>
          <w:sz w:val="24"/>
          <w:szCs w:val="24"/>
        </w:rPr>
        <w:t>?</w:t>
      </w:r>
    </w:p>
    <w:p w14:paraId="0526A2FB" w14:textId="77777777" w:rsidR="00EC3BA9" w:rsidRDefault="00EC3BA9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3647397F" w14:textId="77777777" w:rsidR="00EC3BA9" w:rsidRDefault="00EC3BA9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65758D75" w14:textId="77777777" w:rsidR="00EC3BA9" w:rsidRDefault="00EC3BA9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69C0B6EA" w14:textId="77777777" w:rsidR="002E753D" w:rsidRPr="002E753D" w:rsidRDefault="002E753D" w:rsidP="002E753D">
      <w:pPr>
        <w:pStyle w:val="ListParagraph"/>
        <w:numPr>
          <w:ilvl w:val="0"/>
          <w:numId w:val="2"/>
        </w:numPr>
        <w:ind w:left="0" w:hanging="284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AF33A" wp14:editId="1501AE79">
                <wp:simplePos x="0" y="0"/>
                <wp:positionH relativeFrom="column">
                  <wp:posOffset>-171450</wp:posOffset>
                </wp:positionH>
                <wp:positionV relativeFrom="paragraph">
                  <wp:posOffset>239395</wp:posOffset>
                </wp:positionV>
                <wp:extent cx="6324600" cy="1011555"/>
                <wp:effectExtent l="0" t="0" r="19050" b="1714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ED1DD" w14:textId="77777777" w:rsidR="00EC3BA9" w:rsidRPr="000D29BA" w:rsidRDefault="00EC3BA9" w:rsidP="00EC3BA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AF33A" id="Text Box 7" o:spid="_x0000_s1031" type="#_x0000_t202" style="position:absolute;left:0;text-align:left;margin-left:-13.5pt;margin-top:18.85pt;width:498pt;height:79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" strokeweight="1.5pt">
                <v:textbox>
                  <w:txbxContent>
                    <w:p w14:paraId="726ED1DD" w14:textId="77777777" w:rsidR="00EC3BA9" w:rsidRPr="000D29BA" w:rsidRDefault="00EC3BA9" w:rsidP="00EC3BA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753D">
        <w:t xml:space="preserve"> </w:t>
      </w:r>
      <w:r w:rsidRPr="002E753D">
        <w:rPr>
          <w:noProof/>
        </w:rPr>
        <w:t>W</w:t>
      </w:r>
      <w:r w:rsidR="00C00F1E">
        <w:rPr>
          <w:noProof/>
        </w:rPr>
        <w:t>hat could happen if you use the wrong code</w:t>
      </w:r>
      <w:r w:rsidRPr="002E753D">
        <w:rPr>
          <w:noProof/>
        </w:rPr>
        <w:t xml:space="preserve">?  </w:t>
      </w:r>
      <w:r w:rsidR="00C00F1E">
        <w:rPr>
          <w:noProof/>
        </w:rPr>
        <w:t xml:space="preserve">How would you </w:t>
      </w:r>
      <w:r w:rsidR="00CF1358">
        <w:rPr>
          <w:noProof/>
        </w:rPr>
        <w:t xml:space="preserve">avoid </w:t>
      </w:r>
      <w:r w:rsidR="00C00F1E">
        <w:rPr>
          <w:noProof/>
        </w:rPr>
        <w:t>this</w:t>
      </w:r>
      <w:r w:rsidR="00CF1358">
        <w:rPr>
          <w:noProof/>
        </w:rPr>
        <w:t xml:space="preserve"> happening</w:t>
      </w:r>
      <w:r w:rsidRPr="002E753D">
        <w:rPr>
          <w:noProof/>
        </w:rPr>
        <w:t>?</w:t>
      </w:r>
    </w:p>
    <w:p w14:paraId="2136210D" w14:textId="77777777" w:rsidR="00944329" w:rsidRPr="002E753D" w:rsidRDefault="00944329" w:rsidP="002E753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49EB4BC" w14:textId="77777777" w:rsidR="00EC3BA9" w:rsidRDefault="00EC3BA9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47884EF0" w14:textId="77777777" w:rsidR="00EC3BA9" w:rsidRDefault="00EC3BA9" w:rsidP="002E753D">
      <w:pPr>
        <w:rPr>
          <w:rFonts w:ascii="Times New Roman" w:hAnsi="Times New Roman" w:cs="Times New Roman"/>
          <w:sz w:val="24"/>
          <w:szCs w:val="24"/>
        </w:rPr>
      </w:pPr>
    </w:p>
    <w:p w14:paraId="53492155" w14:textId="77777777" w:rsidR="00EC3D74" w:rsidRPr="00F34065" w:rsidRDefault="00244443" w:rsidP="002E753D">
      <w:pPr>
        <w:pStyle w:val="ListParagraph"/>
        <w:numPr>
          <w:ilvl w:val="0"/>
          <w:numId w:val="2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8F067C" wp14:editId="15F8BB89">
                <wp:simplePos x="0" y="0"/>
                <wp:positionH relativeFrom="column">
                  <wp:posOffset>-174929</wp:posOffset>
                </wp:positionH>
                <wp:positionV relativeFrom="paragraph">
                  <wp:posOffset>402148</wp:posOffset>
                </wp:positionV>
                <wp:extent cx="6324600" cy="1304014"/>
                <wp:effectExtent l="0" t="0" r="19050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304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5EF92" w14:textId="77777777" w:rsidR="006F1308" w:rsidRPr="000D29BA" w:rsidRDefault="006F1308" w:rsidP="006F130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F067C" id="Text Box 8" o:spid="_x0000_s1032" type="#_x0000_t202" style="position:absolute;left:0;text-align:left;margin-left:-13.75pt;margin-top:31.65pt;width:498pt;height:10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" strokeweight="1.5pt">
                <v:textbox>
                  <w:txbxContent>
                    <w:p w14:paraId="6B55EF92" w14:textId="77777777" w:rsidR="006F1308" w:rsidRPr="000D29BA" w:rsidRDefault="006F1308" w:rsidP="006F130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1358">
        <w:rPr>
          <w:rFonts w:ascii="Times New Roman" w:hAnsi="Times New Roman" w:cs="Times New Roman"/>
          <w:sz w:val="24"/>
          <w:szCs w:val="24"/>
        </w:rPr>
        <w:t>Give examples of code blocks that allow actions to happen more than once</w:t>
      </w:r>
      <w:r w:rsidR="002E753D">
        <w:rPr>
          <w:rFonts w:ascii="Times New Roman" w:hAnsi="Times New Roman" w:cs="Times New Roman"/>
          <w:sz w:val="24"/>
          <w:szCs w:val="24"/>
        </w:rPr>
        <w:t>?</w:t>
      </w:r>
      <w:r w:rsidR="00CF1358">
        <w:rPr>
          <w:rFonts w:ascii="Times New Roman" w:hAnsi="Times New Roman" w:cs="Times New Roman"/>
          <w:sz w:val="24"/>
          <w:szCs w:val="24"/>
        </w:rPr>
        <w:t xml:space="preserve"> Explain how they work</w:t>
      </w:r>
      <w:r w:rsidR="008C1139">
        <w:rPr>
          <w:rFonts w:ascii="Times New Roman" w:hAnsi="Times New Roman" w:cs="Times New Roman"/>
          <w:sz w:val="24"/>
          <w:szCs w:val="24"/>
        </w:rPr>
        <w:t>.  Why are they useful?</w:t>
      </w:r>
    </w:p>
    <w:p w14:paraId="3790930B" w14:textId="77777777" w:rsidR="00EC3BA9" w:rsidRDefault="00EC3BA9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4065ECAE" w14:textId="77777777" w:rsidR="000808F9" w:rsidRDefault="000808F9" w:rsidP="00F34065">
      <w:p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2135A754" w14:textId="77777777" w:rsidR="00B86C29" w:rsidRDefault="00B86C29" w:rsidP="00F34065">
      <w:p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22610C5F" w14:textId="77777777" w:rsidR="008C1139" w:rsidRPr="00F34065" w:rsidRDefault="008C1139" w:rsidP="00F34065">
      <w:p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00245D9A" w14:textId="45056DD7" w:rsidR="006F1308" w:rsidRPr="002E753D" w:rsidRDefault="008C1139" w:rsidP="00F34065">
      <w:pPr>
        <w:pStyle w:val="ListParagraph"/>
        <w:numPr>
          <w:ilvl w:val="0"/>
          <w:numId w:val="2"/>
        </w:numPr>
        <w:spacing w:line="24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3F2D3F" wp14:editId="4CB77F63">
                <wp:simplePos x="0" y="0"/>
                <wp:positionH relativeFrom="column">
                  <wp:posOffset>-174929</wp:posOffset>
                </wp:positionH>
                <wp:positionV relativeFrom="paragraph">
                  <wp:posOffset>290721</wp:posOffset>
                </wp:positionV>
                <wp:extent cx="6324600" cy="1065474"/>
                <wp:effectExtent l="0" t="0" r="19050" b="2095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65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FA7B8" w14:textId="77777777" w:rsidR="006F1308" w:rsidRPr="000D29BA" w:rsidRDefault="006F1308" w:rsidP="006F130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F2D3F" id="Text Box 9" o:spid="_x0000_s1033" type="#_x0000_t202" style="position:absolute;left:0;text-align:left;margin-left:-13.75pt;margin-top:22.9pt;width:498pt;height:83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" strokeweight="1.5pt">
                <v:textbox>
                  <w:txbxContent>
                    <w:p w14:paraId="2C6FA7B8" w14:textId="77777777" w:rsidR="006F1308" w:rsidRPr="000D29BA" w:rsidRDefault="006F1308" w:rsidP="006F130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2FA">
        <w:rPr>
          <w:rFonts w:ascii="Times New Roman" w:hAnsi="Times New Roman" w:cs="Times New Roman"/>
          <w:sz w:val="24"/>
          <w:szCs w:val="24"/>
        </w:rPr>
        <w:t>How can</w:t>
      </w:r>
      <w:r w:rsidR="002E753D">
        <w:rPr>
          <w:rFonts w:ascii="Times New Roman" w:hAnsi="Times New Roman" w:cs="Times New Roman"/>
          <w:sz w:val="24"/>
          <w:szCs w:val="24"/>
        </w:rPr>
        <w:t xml:space="preserve"> </w:t>
      </w:r>
      <w:r w:rsidR="003422AB">
        <w:rPr>
          <w:rFonts w:ascii="Times New Roman" w:hAnsi="Times New Roman" w:cs="Times New Roman"/>
          <w:sz w:val="24"/>
          <w:szCs w:val="24"/>
        </w:rPr>
        <w:t>Scratch</w:t>
      </w:r>
      <w:r w:rsidR="002E753D">
        <w:rPr>
          <w:rFonts w:ascii="Times New Roman" w:hAnsi="Times New Roman" w:cs="Times New Roman"/>
          <w:sz w:val="24"/>
          <w:szCs w:val="24"/>
        </w:rPr>
        <w:t xml:space="preserve"> </w:t>
      </w:r>
      <w:r w:rsidR="00A362FA">
        <w:rPr>
          <w:rFonts w:ascii="Times New Roman" w:hAnsi="Times New Roman" w:cs="Times New Roman"/>
          <w:sz w:val="24"/>
          <w:szCs w:val="24"/>
        </w:rPr>
        <w:t>provide game information to the player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?</w:t>
      </w:r>
    </w:p>
    <w:p w14:paraId="0E277C32" w14:textId="77777777" w:rsidR="008C1139" w:rsidRDefault="008C1139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1BD433D4" w14:textId="77777777" w:rsidR="006F1308" w:rsidRDefault="006F1308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36D50D8F" w14:textId="77777777" w:rsidR="002E753D" w:rsidRPr="002E753D" w:rsidRDefault="002E753D" w:rsidP="00682E8A">
      <w:pPr>
        <w:rPr>
          <w:rFonts w:ascii="Times New Roman" w:hAnsi="Times New Roman" w:cs="Times New Roman"/>
          <w:sz w:val="24"/>
          <w:szCs w:val="24"/>
        </w:rPr>
      </w:pPr>
    </w:p>
    <w:p w14:paraId="2676062F" w14:textId="77777777" w:rsidR="00E36E76" w:rsidRDefault="008C1139" w:rsidP="00682E8A">
      <w:pPr>
        <w:pStyle w:val="ListParagraph"/>
        <w:numPr>
          <w:ilvl w:val="0"/>
          <w:numId w:val="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0" locked="0" layoutInCell="1" allowOverlap="1" wp14:anchorId="369EC6F8" wp14:editId="0443E5F3">
            <wp:simplePos x="0" y="0"/>
            <wp:positionH relativeFrom="margin">
              <wp:posOffset>2853055</wp:posOffset>
            </wp:positionH>
            <wp:positionV relativeFrom="margin">
              <wp:posOffset>-35256</wp:posOffset>
            </wp:positionV>
            <wp:extent cx="651510" cy="23050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enDown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4" t="13913" r="9543" b="18685"/>
                    <a:stretch/>
                  </pic:blipFill>
                  <pic:spPr bwMode="auto">
                    <a:xfrm>
                      <a:off x="0" y="0"/>
                      <a:ext cx="651510" cy="230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44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D94430" wp14:editId="1919C606">
                <wp:simplePos x="0" y="0"/>
                <wp:positionH relativeFrom="column">
                  <wp:posOffset>-142875</wp:posOffset>
                </wp:positionH>
                <wp:positionV relativeFrom="paragraph">
                  <wp:posOffset>228600</wp:posOffset>
                </wp:positionV>
                <wp:extent cx="6324600" cy="990600"/>
                <wp:effectExtent l="0" t="0" r="19050" b="1905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E2908" w14:textId="77777777" w:rsidR="006F1308" w:rsidRPr="000D29BA" w:rsidRDefault="006F1308" w:rsidP="006F130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94430" id="Text Box 10" o:spid="_x0000_s1034" type="#_x0000_t202" style="position:absolute;left:0;text-align:left;margin-left:-11.25pt;margin-top:18pt;width:498pt;height:7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" strokeweight="1.5pt">
                <v:textbox>
                  <w:txbxContent>
                    <w:p w14:paraId="60CE2908" w14:textId="77777777" w:rsidR="006F1308" w:rsidRPr="000D29BA" w:rsidRDefault="006F1308" w:rsidP="006F130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2E8A">
        <w:rPr>
          <w:rFonts w:ascii="Times New Roman" w:hAnsi="Times New Roman" w:cs="Times New Roman"/>
          <w:sz w:val="24"/>
          <w:szCs w:val="24"/>
        </w:rPr>
        <w:t xml:space="preserve">When would you </w:t>
      </w:r>
      <w:r w:rsidR="00EE75C3">
        <w:rPr>
          <w:rFonts w:ascii="Times New Roman" w:hAnsi="Times New Roman" w:cs="Times New Roman"/>
          <w:sz w:val="24"/>
          <w:szCs w:val="24"/>
        </w:rPr>
        <w:t>use the following block</w:t>
      </w:r>
      <w:r w:rsidR="00682E8A">
        <w:rPr>
          <w:rFonts w:ascii="Times New Roman" w:hAnsi="Times New Roman" w:cs="Times New Roman"/>
          <w:sz w:val="24"/>
          <w:szCs w:val="24"/>
        </w:rPr>
        <w:t>?</w:t>
      </w:r>
    </w:p>
    <w:p w14:paraId="18D80DBF" w14:textId="77777777" w:rsidR="002F41A5" w:rsidRPr="002F41A5" w:rsidRDefault="002F41A5" w:rsidP="002F41A5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3394159B" w14:textId="77777777" w:rsidR="002F41A5" w:rsidRPr="002F41A5" w:rsidRDefault="002F41A5" w:rsidP="002F41A5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530D9E25" w14:textId="77777777" w:rsidR="002F41A5" w:rsidRPr="002F41A5" w:rsidRDefault="002F41A5" w:rsidP="002F41A5">
      <w:pPr>
        <w:rPr>
          <w:rFonts w:ascii="Times New Roman" w:hAnsi="Times New Roman" w:cs="Times New Roman"/>
          <w:sz w:val="24"/>
          <w:szCs w:val="24"/>
        </w:rPr>
      </w:pPr>
    </w:p>
    <w:p w14:paraId="4C78CC2E" w14:textId="77777777" w:rsidR="00EC3D74" w:rsidRPr="002F41A5" w:rsidRDefault="006F0BC3" w:rsidP="002F41A5">
      <w:pPr>
        <w:pStyle w:val="ListParagraph"/>
        <w:numPr>
          <w:ilvl w:val="0"/>
          <w:numId w:val="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CCE8CD4" wp14:editId="6AFD60C7">
            <wp:simplePos x="0" y="0"/>
            <wp:positionH relativeFrom="margin">
              <wp:posOffset>1462681</wp:posOffset>
            </wp:positionH>
            <wp:positionV relativeFrom="margin">
              <wp:posOffset>1319530</wp:posOffset>
            </wp:positionV>
            <wp:extent cx="1120775" cy="190500"/>
            <wp:effectExtent l="0" t="0" r="317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stumes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6" t="23851" r="3984" b="28356"/>
                    <a:stretch/>
                  </pic:blipFill>
                  <pic:spPr bwMode="auto">
                    <a:xfrm>
                      <a:off x="0" y="0"/>
                      <a:ext cx="1120775" cy="1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1A5">
        <w:rPr>
          <w:rFonts w:ascii="Times New Roman" w:hAnsi="Times New Roman" w:cs="Times New Roman"/>
          <w:sz w:val="24"/>
          <w:szCs w:val="24"/>
        </w:rPr>
        <w:t>Wh</w:t>
      </w:r>
      <w:r>
        <w:rPr>
          <w:rFonts w:ascii="Times New Roman" w:hAnsi="Times New Roman" w:cs="Times New Roman"/>
          <w:sz w:val="24"/>
          <w:szCs w:val="24"/>
        </w:rPr>
        <w:t>y would you use</w:t>
      </w:r>
      <w:r w:rsidR="0024444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76A23D" wp14:editId="033AC007">
                <wp:simplePos x="0" y="0"/>
                <wp:positionH relativeFrom="column">
                  <wp:posOffset>-142875</wp:posOffset>
                </wp:positionH>
                <wp:positionV relativeFrom="paragraph">
                  <wp:posOffset>257810</wp:posOffset>
                </wp:positionV>
                <wp:extent cx="6324600" cy="1011555"/>
                <wp:effectExtent l="9525" t="9525" r="9525" b="1714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52379" w14:textId="77777777" w:rsidR="006F1308" w:rsidRPr="000D29BA" w:rsidRDefault="006F1308" w:rsidP="006F130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6A23D" id="Text Box 11" o:spid="_x0000_s1035" type="#_x0000_t202" style="position:absolute;left:0;text-align:left;margin-left:-11.25pt;margin-top:20.3pt;width:498pt;height:7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" strokeweight="1.5pt">
                <v:textbox>
                  <w:txbxContent>
                    <w:p w14:paraId="57452379" w14:textId="77777777" w:rsidR="006F1308" w:rsidRPr="000D29BA" w:rsidRDefault="006F1308" w:rsidP="006F130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? Give an example of where you have used it.</w:t>
      </w:r>
    </w:p>
    <w:p w14:paraId="513DD947" w14:textId="77777777" w:rsidR="006F1308" w:rsidRDefault="006F1308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4CC54718" w14:textId="77777777" w:rsidR="006F1308" w:rsidRDefault="006F1308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47453671" w14:textId="77777777" w:rsidR="006F1308" w:rsidRDefault="006F1308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454654E8" w14:textId="77777777" w:rsidR="00033846" w:rsidRDefault="00645D4C" w:rsidP="002F41A5">
      <w:pPr>
        <w:pStyle w:val="ListParagraph"/>
        <w:numPr>
          <w:ilvl w:val="0"/>
          <w:numId w:val="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E5730D" wp14:editId="207BC7DE">
                <wp:simplePos x="0" y="0"/>
                <wp:positionH relativeFrom="column">
                  <wp:posOffset>-142875</wp:posOffset>
                </wp:positionH>
                <wp:positionV relativeFrom="paragraph">
                  <wp:posOffset>229235</wp:posOffset>
                </wp:positionV>
                <wp:extent cx="6324600" cy="1009650"/>
                <wp:effectExtent l="0" t="0" r="19050" b="1905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E182F" w14:textId="77777777" w:rsidR="006F1308" w:rsidRPr="000D29BA" w:rsidRDefault="006F1308" w:rsidP="006F130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5730D" id="Text Box 12" o:spid="_x0000_s1036" type="#_x0000_t202" style="position:absolute;left:0;text-align:left;margin-left:-11.25pt;margin-top:18.05pt;width:498pt;height:7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" strokeweight="1.5pt">
                <v:textbox>
                  <w:txbxContent>
                    <w:p w14:paraId="3DAE182F" w14:textId="77777777" w:rsidR="006F1308" w:rsidRPr="000D29BA" w:rsidRDefault="006F1308" w:rsidP="006F130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0455" w:rsidRPr="00E00455">
        <w:rPr>
          <w:rFonts w:ascii="Times New Roman" w:hAnsi="Times New Roman" w:cs="Times New Roman"/>
          <w:sz w:val="24"/>
          <w:szCs w:val="24"/>
        </w:rPr>
        <w:t xml:space="preserve"> </w:t>
      </w:r>
      <w:r w:rsidR="002F41A5">
        <w:rPr>
          <w:rFonts w:ascii="Times New Roman" w:hAnsi="Times New Roman" w:cs="Times New Roman"/>
          <w:sz w:val="24"/>
          <w:szCs w:val="24"/>
        </w:rPr>
        <w:t>W</w:t>
      </w:r>
      <w:r w:rsidR="008660B2">
        <w:rPr>
          <w:rFonts w:ascii="Times New Roman" w:hAnsi="Times New Roman" w:cs="Times New Roman"/>
          <w:sz w:val="24"/>
          <w:szCs w:val="24"/>
        </w:rPr>
        <w:t xml:space="preserve">hat is message </w:t>
      </w:r>
      <w:r w:rsidR="008660B2" w:rsidRPr="008C1139">
        <w:rPr>
          <w:rFonts w:ascii="Times New Roman" w:hAnsi="Times New Roman" w:cs="Times New Roman"/>
          <w:b/>
          <w:sz w:val="24"/>
          <w:szCs w:val="24"/>
        </w:rPr>
        <w:t>broadcasting</w:t>
      </w:r>
      <w:r w:rsidR="008660B2">
        <w:rPr>
          <w:rFonts w:ascii="Times New Roman" w:hAnsi="Times New Roman" w:cs="Times New Roman"/>
          <w:sz w:val="24"/>
          <w:szCs w:val="24"/>
        </w:rPr>
        <w:t xml:space="preserve"> and </w:t>
      </w:r>
      <w:r w:rsidR="008660B2" w:rsidRPr="008C1139">
        <w:rPr>
          <w:rFonts w:ascii="Times New Roman" w:hAnsi="Times New Roman" w:cs="Times New Roman"/>
          <w:b/>
          <w:sz w:val="24"/>
          <w:szCs w:val="24"/>
        </w:rPr>
        <w:t>receiving</w:t>
      </w:r>
      <w:r w:rsidR="00033846" w:rsidRPr="00F34065">
        <w:rPr>
          <w:rFonts w:ascii="Times New Roman" w:hAnsi="Times New Roman" w:cs="Times New Roman"/>
          <w:sz w:val="24"/>
          <w:szCs w:val="24"/>
        </w:rPr>
        <w:t>?</w:t>
      </w:r>
      <w:r w:rsidR="008660B2">
        <w:rPr>
          <w:rFonts w:ascii="Times New Roman" w:hAnsi="Times New Roman" w:cs="Times New Roman"/>
          <w:sz w:val="24"/>
          <w:szCs w:val="24"/>
        </w:rPr>
        <w:t xml:space="preserve"> Give an example of where you used it.</w:t>
      </w:r>
    </w:p>
    <w:p w14:paraId="3634298A" w14:textId="77777777" w:rsidR="002F41A5" w:rsidRPr="002F41A5" w:rsidRDefault="002F41A5" w:rsidP="002F41A5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0A2A6422" w14:textId="77777777" w:rsidR="002F41A5" w:rsidRPr="002F41A5" w:rsidRDefault="002F41A5" w:rsidP="002F41A5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17502D64" w14:textId="77777777" w:rsidR="002F41A5" w:rsidRDefault="002F41A5" w:rsidP="00645D4C">
      <w:pPr>
        <w:rPr>
          <w:rFonts w:ascii="Times New Roman" w:hAnsi="Times New Roman" w:cs="Times New Roman"/>
          <w:sz w:val="24"/>
          <w:szCs w:val="24"/>
        </w:rPr>
      </w:pPr>
    </w:p>
    <w:p w14:paraId="79EA2247" w14:textId="77777777" w:rsidR="002F41A5" w:rsidRDefault="00645D4C" w:rsidP="002F41A5">
      <w:pPr>
        <w:pStyle w:val="ListParagraph"/>
        <w:numPr>
          <w:ilvl w:val="0"/>
          <w:numId w:val="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AF49B8" wp14:editId="2AABE8EB">
                <wp:simplePos x="0" y="0"/>
                <wp:positionH relativeFrom="column">
                  <wp:posOffset>-143123</wp:posOffset>
                </wp:positionH>
                <wp:positionV relativeFrom="paragraph">
                  <wp:posOffset>439088</wp:posOffset>
                </wp:positionV>
                <wp:extent cx="6324600" cy="1542553"/>
                <wp:effectExtent l="0" t="0" r="19050" b="1968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425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26B72" w14:textId="77777777" w:rsidR="006F1308" w:rsidRPr="000D29BA" w:rsidRDefault="006F1308" w:rsidP="006F130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F49B8" id="Text Box 13" o:spid="_x0000_s1037" type="#_x0000_t202" style="position:absolute;left:0;text-align:left;margin-left:-11.25pt;margin-top:34.55pt;width:498pt;height:12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" strokeweight="1.5pt">
                <v:textbox>
                  <w:txbxContent>
                    <w:p w14:paraId="42F26B72" w14:textId="77777777" w:rsidR="006F1308" w:rsidRPr="000D29BA" w:rsidRDefault="006F1308" w:rsidP="006F130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41A5">
        <w:rPr>
          <w:rFonts w:ascii="Times New Roman" w:hAnsi="Times New Roman" w:cs="Times New Roman"/>
          <w:sz w:val="24"/>
          <w:szCs w:val="24"/>
        </w:rPr>
        <w:t xml:space="preserve">What </w:t>
      </w:r>
      <w:r w:rsidR="008C1139">
        <w:rPr>
          <w:rFonts w:ascii="Times New Roman" w:hAnsi="Times New Roman" w:cs="Times New Roman"/>
          <w:sz w:val="24"/>
          <w:szCs w:val="24"/>
        </w:rPr>
        <w:t xml:space="preserve">is a </w:t>
      </w:r>
      <w:r w:rsidR="008C1139" w:rsidRPr="008C1139">
        <w:rPr>
          <w:rFonts w:ascii="Times New Roman" w:hAnsi="Times New Roman" w:cs="Times New Roman"/>
          <w:b/>
          <w:sz w:val="24"/>
          <w:szCs w:val="24"/>
        </w:rPr>
        <w:t>Variable</w:t>
      </w:r>
      <w:r w:rsidR="008C1139">
        <w:rPr>
          <w:rFonts w:ascii="Times New Roman" w:hAnsi="Times New Roman" w:cs="Times New Roman"/>
          <w:sz w:val="24"/>
          <w:szCs w:val="24"/>
        </w:rPr>
        <w:t xml:space="preserve"> in Scratch</w:t>
      </w:r>
      <w:r w:rsidR="002F41A5">
        <w:rPr>
          <w:rFonts w:ascii="Times New Roman" w:hAnsi="Times New Roman" w:cs="Times New Roman"/>
          <w:sz w:val="24"/>
          <w:szCs w:val="24"/>
        </w:rPr>
        <w:t>?</w:t>
      </w:r>
      <w:r w:rsidR="008C1139">
        <w:rPr>
          <w:rFonts w:ascii="Times New Roman" w:hAnsi="Times New Roman" w:cs="Times New Roman"/>
          <w:sz w:val="24"/>
          <w:szCs w:val="24"/>
        </w:rPr>
        <w:t xml:space="preserve"> What does it do?  Give an example of where you have created and used one.</w:t>
      </w:r>
    </w:p>
    <w:p w14:paraId="2631EC8A" w14:textId="77777777" w:rsidR="00645D4C" w:rsidRDefault="00645D4C" w:rsidP="00645D4C">
      <w:pPr>
        <w:rPr>
          <w:rFonts w:ascii="Times New Roman" w:hAnsi="Times New Roman" w:cs="Times New Roman"/>
          <w:sz w:val="24"/>
          <w:szCs w:val="24"/>
        </w:rPr>
      </w:pPr>
    </w:p>
    <w:p w14:paraId="644C2F97" w14:textId="77777777" w:rsidR="00645D4C" w:rsidRDefault="00645D4C" w:rsidP="00645D4C">
      <w:pPr>
        <w:rPr>
          <w:rFonts w:ascii="Times New Roman" w:hAnsi="Times New Roman" w:cs="Times New Roman"/>
          <w:sz w:val="24"/>
          <w:szCs w:val="24"/>
        </w:rPr>
      </w:pPr>
    </w:p>
    <w:p w14:paraId="59CA9C4E" w14:textId="77777777" w:rsidR="008C1139" w:rsidRDefault="008C1139" w:rsidP="00645D4C">
      <w:pPr>
        <w:rPr>
          <w:rFonts w:ascii="Times New Roman" w:hAnsi="Times New Roman" w:cs="Times New Roman"/>
          <w:sz w:val="24"/>
          <w:szCs w:val="24"/>
        </w:rPr>
      </w:pPr>
    </w:p>
    <w:p w14:paraId="4CDB3E1E" w14:textId="77777777" w:rsidR="008C1139" w:rsidRDefault="008C1139" w:rsidP="00645D4C">
      <w:pPr>
        <w:rPr>
          <w:rFonts w:ascii="Times New Roman" w:hAnsi="Times New Roman" w:cs="Times New Roman"/>
          <w:sz w:val="24"/>
          <w:szCs w:val="24"/>
        </w:rPr>
      </w:pPr>
    </w:p>
    <w:p w14:paraId="11EAE050" w14:textId="77777777" w:rsidR="00645D4C" w:rsidRPr="00645D4C" w:rsidRDefault="00645D4C" w:rsidP="00645D4C">
      <w:pPr>
        <w:rPr>
          <w:rFonts w:ascii="Times New Roman" w:hAnsi="Times New Roman" w:cs="Times New Roman"/>
          <w:sz w:val="24"/>
          <w:szCs w:val="24"/>
        </w:rPr>
      </w:pPr>
    </w:p>
    <w:p w14:paraId="7AAC279D" w14:textId="77777777" w:rsidR="002F41A5" w:rsidRPr="00F34065" w:rsidRDefault="00645D4C" w:rsidP="002F41A5">
      <w:pPr>
        <w:pStyle w:val="ListParagraph"/>
        <w:numPr>
          <w:ilvl w:val="0"/>
          <w:numId w:val="2"/>
        </w:num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box below list the things you can now do using </w:t>
      </w:r>
      <w:r w:rsidR="0013074D">
        <w:rPr>
          <w:rFonts w:ascii="Times New Roman" w:hAnsi="Times New Roman" w:cs="Times New Roman"/>
          <w:sz w:val="24"/>
          <w:szCs w:val="24"/>
        </w:rPr>
        <w:t>Scratch</w:t>
      </w:r>
      <w:r w:rsidRPr="00F34065">
        <w:rPr>
          <w:rFonts w:ascii="Times New Roman" w:hAnsi="Times New Roman" w:cs="Times New Roman"/>
          <w:sz w:val="24"/>
          <w:szCs w:val="24"/>
        </w:rPr>
        <w:t>?</w:t>
      </w:r>
    </w:p>
    <w:p w14:paraId="3978A7F9" w14:textId="77777777" w:rsidR="006F1308" w:rsidRPr="008C1139" w:rsidRDefault="00DB6285" w:rsidP="008C1139">
      <w:pPr>
        <w:rPr>
          <w:rFonts w:ascii="Times New Roman" w:hAnsi="Times New Roman" w:cs="Times New Roman"/>
          <w:i/>
          <w:sz w:val="24"/>
          <w:szCs w:val="24"/>
        </w:rPr>
      </w:pPr>
      <w:r w:rsidRPr="00BF5D1C">
        <w:rPr>
          <w:rFonts w:ascii="Times New Roman" w:hAnsi="Times New Roman" w:cs="Times New Roman"/>
          <w:b/>
          <w:i/>
          <w:sz w:val="24"/>
          <w:szCs w:val="24"/>
        </w:rPr>
        <w:t>E.g.</w:t>
      </w:r>
      <w:r w:rsidRPr="0013074D">
        <w:rPr>
          <w:rFonts w:ascii="Times New Roman" w:hAnsi="Times New Roman" w:cs="Times New Roman"/>
          <w:i/>
          <w:sz w:val="24"/>
          <w:szCs w:val="24"/>
        </w:rPr>
        <w:t xml:space="preserve"> I can </w:t>
      </w:r>
      <w:r w:rsidR="002F41A5" w:rsidRPr="0013074D">
        <w:rPr>
          <w:rFonts w:ascii="Times New Roman" w:hAnsi="Times New Roman" w:cs="Times New Roman"/>
          <w:i/>
          <w:sz w:val="24"/>
          <w:szCs w:val="24"/>
        </w:rPr>
        <w:t xml:space="preserve">use the </w:t>
      </w:r>
      <w:r w:rsidR="0013074D" w:rsidRPr="0013074D">
        <w:rPr>
          <w:rFonts w:ascii="Times New Roman" w:hAnsi="Times New Roman" w:cs="Times New Roman"/>
          <w:b/>
          <w:i/>
          <w:sz w:val="24"/>
          <w:szCs w:val="24"/>
        </w:rPr>
        <w:t>When Clicked</w:t>
      </w:r>
      <w:r w:rsidR="0013074D" w:rsidRPr="0013074D">
        <w:rPr>
          <w:rFonts w:ascii="Times New Roman" w:hAnsi="Times New Roman" w:cs="Times New Roman"/>
          <w:i/>
          <w:sz w:val="24"/>
          <w:szCs w:val="24"/>
        </w:rPr>
        <w:t xml:space="preserve"> block to start a program</w:t>
      </w:r>
      <w:r w:rsidR="008C1139">
        <w:rPr>
          <w:rFonts w:ascii="Times New Roman" w:hAnsi="Times New Roman" w:cs="Times New Roman"/>
          <w:i/>
          <w:sz w:val="24"/>
          <w:szCs w:val="24"/>
        </w:rPr>
        <w:t xml:space="preserve"> running.</w:t>
      </w:r>
    </w:p>
    <w:p w14:paraId="64D0D1B3" w14:textId="77777777" w:rsidR="006F1308" w:rsidRDefault="008C1139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134761" wp14:editId="1EA61D12">
                <wp:simplePos x="0" y="0"/>
                <wp:positionH relativeFrom="column">
                  <wp:posOffset>-143123</wp:posOffset>
                </wp:positionH>
                <wp:positionV relativeFrom="paragraph">
                  <wp:posOffset>92627</wp:posOffset>
                </wp:positionV>
                <wp:extent cx="6324600" cy="2347043"/>
                <wp:effectExtent l="0" t="0" r="19050" b="1524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347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2F13D" w14:textId="77777777" w:rsidR="006F1308" w:rsidRPr="000D29BA" w:rsidRDefault="006F1308" w:rsidP="006F130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34761" id="Text Box 14" o:spid="_x0000_s1038" type="#_x0000_t202" style="position:absolute;left:0;text-align:left;margin-left:-11.25pt;margin-top:7.3pt;width:498pt;height:18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" strokeweight="1.5pt">
                <v:textbox>
                  <w:txbxContent>
                    <w:p w14:paraId="4682F13D" w14:textId="77777777" w:rsidR="006F1308" w:rsidRPr="000D29BA" w:rsidRDefault="006F1308" w:rsidP="006F130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099C7D" w14:textId="77777777" w:rsidR="006F1308" w:rsidRDefault="006F1308" w:rsidP="00F34065">
      <w:pPr>
        <w:ind w:left="142" w:hanging="426"/>
        <w:rPr>
          <w:rFonts w:ascii="Times New Roman" w:hAnsi="Times New Roman" w:cs="Times New Roman"/>
          <w:sz w:val="24"/>
          <w:szCs w:val="24"/>
        </w:rPr>
      </w:pPr>
    </w:p>
    <w:p w14:paraId="1DC546CC" w14:textId="77777777" w:rsidR="006F1308" w:rsidRDefault="006F1308">
      <w:pPr>
        <w:rPr>
          <w:rFonts w:ascii="Times New Roman" w:hAnsi="Times New Roman" w:cs="Times New Roman"/>
          <w:sz w:val="24"/>
          <w:szCs w:val="24"/>
        </w:rPr>
      </w:pPr>
    </w:p>
    <w:p w14:paraId="3439BC5A" w14:textId="77777777" w:rsidR="006F1308" w:rsidRDefault="006F1308">
      <w:pPr>
        <w:rPr>
          <w:rFonts w:ascii="Times New Roman" w:hAnsi="Times New Roman" w:cs="Times New Roman"/>
          <w:sz w:val="24"/>
          <w:szCs w:val="24"/>
        </w:rPr>
      </w:pPr>
    </w:p>
    <w:p w14:paraId="25FBA409" w14:textId="77777777" w:rsidR="006F1308" w:rsidRDefault="006F1308">
      <w:pPr>
        <w:rPr>
          <w:rFonts w:ascii="Times New Roman" w:hAnsi="Times New Roman" w:cs="Times New Roman"/>
          <w:sz w:val="24"/>
          <w:szCs w:val="24"/>
        </w:rPr>
      </w:pPr>
    </w:p>
    <w:p w14:paraId="41D0B0DB" w14:textId="77777777" w:rsidR="00FD0744" w:rsidRPr="00982435" w:rsidRDefault="00FD0744">
      <w:pPr>
        <w:rPr>
          <w:rFonts w:ascii="Times New Roman" w:hAnsi="Times New Roman" w:cs="Times New Roman"/>
          <w:sz w:val="24"/>
          <w:szCs w:val="24"/>
        </w:rPr>
      </w:pPr>
    </w:p>
    <w:sectPr w:rsidR="00FD0744" w:rsidRPr="00982435" w:rsidSect="00D11138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5DA64" w14:textId="77777777" w:rsidR="000C25C7" w:rsidRDefault="000C25C7" w:rsidP="00E25644">
      <w:pPr>
        <w:spacing w:after="0" w:line="240" w:lineRule="auto"/>
      </w:pPr>
      <w:r>
        <w:separator/>
      </w:r>
    </w:p>
  </w:endnote>
  <w:endnote w:type="continuationSeparator" w:id="0">
    <w:p w14:paraId="757D264E" w14:textId="77777777" w:rsidR="000C25C7" w:rsidRDefault="000C25C7" w:rsidP="00E2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D64BD" w14:textId="77777777" w:rsidR="000C25C7" w:rsidRDefault="000C25C7" w:rsidP="00E25644">
      <w:pPr>
        <w:spacing w:after="0" w:line="240" w:lineRule="auto"/>
      </w:pPr>
      <w:r>
        <w:separator/>
      </w:r>
    </w:p>
  </w:footnote>
  <w:footnote w:type="continuationSeparator" w:id="0">
    <w:p w14:paraId="38B78127" w14:textId="77777777" w:rsidR="000C25C7" w:rsidRDefault="000C25C7" w:rsidP="00E25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4182C" w14:textId="77777777" w:rsidR="00E25644" w:rsidRPr="000D29BA" w:rsidRDefault="00300619" w:rsidP="00E25644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Scratch</w:t>
    </w:r>
    <w:r w:rsidR="002E753D">
      <w:rPr>
        <w:rFonts w:ascii="Arial" w:hAnsi="Arial" w:cs="Arial"/>
        <w:b/>
        <w:sz w:val="28"/>
        <w:szCs w:val="28"/>
      </w:rPr>
      <w:t xml:space="preserve"> Reflection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373BB"/>
    <w:multiLevelType w:val="hybridMultilevel"/>
    <w:tmpl w:val="9B1024C4"/>
    <w:lvl w:ilvl="0" w:tplc="0122D582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C4B5F"/>
    <w:multiLevelType w:val="hybridMultilevel"/>
    <w:tmpl w:val="E86C2DAA"/>
    <w:lvl w:ilvl="0" w:tplc="D3FE53E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2615A"/>
    <w:multiLevelType w:val="hybridMultilevel"/>
    <w:tmpl w:val="E9BC906C"/>
    <w:lvl w:ilvl="0" w:tplc="D3FE53E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644"/>
    <w:rsid w:val="000015D2"/>
    <w:rsid w:val="00021A65"/>
    <w:rsid w:val="00033846"/>
    <w:rsid w:val="000808F9"/>
    <w:rsid w:val="00085008"/>
    <w:rsid w:val="000C25C7"/>
    <w:rsid w:val="000D29BA"/>
    <w:rsid w:val="001028A1"/>
    <w:rsid w:val="0013074D"/>
    <w:rsid w:val="00177173"/>
    <w:rsid w:val="00244443"/>
    <w:rsid w:val="002A7580"/>
    <w:rsid w:val="002E753D"/>
    <w:rsid w:val="002F41A5"/>
    <w:rsid w:val="00300619"/>
    <w:rsid w:val="003422AB"/>
    <w:rsid w:val="00394ACB"/>
    <w:rsid w:val="003D6F8F"/>
    <w:rsid w:val="003E5B93"/>
    <w:rsid w:val="004252A2"/>
    <w:rsid w:val="004E7E5E"/>
    <w:rsid w:val="00534D75"/>
    <w:rsid w:val="005538D7"/>
    <w:rsid w:val="00584041"/>
    <w:rsid w:val="0064518D"/>
    <w:rsid w:val="00645D4C"/>
    <w:rsid w:val="00682E8A"/>
    <w:rsid w:val="006F0BC3"/>
    <w:rsid w:val="006F1308"/>
    <w:rsid w:val="006F43EC"/>
    <w:rsid w:val="007868DC"/>
    <w:rsid w:val="008660B2"/>
    <w:rsid w:val="008C1139"/>
    <w:rsid w:val="00902FF9"/>
    <w:rsid w:val="00944329"/>
    <w:rsid w:val="00982435"/>
    <w:rsid w:val="009E7CA0"/>
    <w:rsid w:val="00A362FA"/>
    <w:rsid w:val="00A64A22"/>
    <w:rsid w:val="00AF1DB7"/>
    <w:rsid w:val="00B86C29"/>
    <w:rsid w:val="00BA3154"/>
    <w:rsid w:val="00BF5D1C"/>
    <w:rsid w:val="00C00F1E"/>
    <w:rsid w:val="00CB4A9C"/>
    <w:rsid w:val="00CF1358"/>
    <w:rsid w:val="00D11138"/>
    <w:rsid w:val="00D35553"/>
    <w:rsid w:val="00DB6285"/>
    <w:rsid w:val="00E00455"/>
    <w:rsid w:val="00E25644"/>
    <w:rsid w:val="00E36E76"/>
    <w:rsid w:val="00E50EFC"/>
    <w:rsid w:val="00E65574"/>
    <w:rsid w:val="00E918E1"/>
    <w:rsid w:val="00EC3BA9"/>
    <w:rsid w:val="00EC3D74"/>
    <w:rsid w:val="00EE75C3"/>
    <w:rsid w:val="00F34065"/>
    <w:rsid w:val="00FD0744"/>
    <w:rsid w:val="00F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9,#9f9"/>
    </o:shapedefaults>
    <o:shapelayout v:ext="edit">
      <o:idmap v:ext="edit" data="1"/>
    </o:shapelayout>
  </w:shapeDefaults>
  <w:decimalSymbol w:val="."/>
  <w:listSeparator w:val=","/>
  <w14:docId w14:val="007B25AF"/>
  <w15:docId w15:val="{02BBF1D7-88F4-4C00-942A-DEAB53BF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644"/>
  </w:style>
  <w:style w:type="paragraph" w:styleId="Footer">
    <w:name w:val="footer"/>
    <w:basedOn w:val="Normal"/>
    <w:link w:val="FooterChar"/>
    <w:uiPriority w:val="99"/>
    <w:unhideWhenUsed/>
    <w:rsid w:val="00E25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644"/>
  </w:style>
  <w:style w:type="paragraph" w:styleId="BalloonText">
    <w:name w:val="Balloon Text"/>
    <w:basedOn w:val="Normal"/>
    <w:link w:val="BalloonTextChar"/>
    <w:uiPriority w:val="99"/>
    <w:semiHidden/>
    <w:unhideWhenUsed/>
    <w:rsid w:val="00E2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3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gan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4CA6-F0EC-4402-B8BD-10019110AA1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9640590-A579-4EC3-B508-6D1C1787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101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MORGANR</dc:creator>
  <cp:lastModifiedBy>Russ Morgan</cp:lastModifiedBy>
  <cp:revision>16</cp:revision>
  <cp:lastPrinted>2011-03-07T05:34:00Z</cp:lastPrinted>
  <dcterms:created xsi:type="dcterms:W3CDTF">2012-03-08T00:12:00Z</dcterms:created>
  <dcterms:modified xsi:type="dcterms:W3CDTF">2020-07-28T09:04:00Z</dcterms:modified>
</cp:coreProperties>
</file>